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92709" w14:textId="77777777" w:rsidR="00904EE5" w:rsidRPr="000D0693" w:rsidRDefault="00904EE5" w:rsidP="00904EE5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D0693">
        <w:rPr>
          <w:rFonts w:asciiTheme="minorHAnsi" w:hAnsiTheme="minorHAnsi" w:cstheme="minorHAnsi"/>
          <w:b/>
          <w:sz w:val="32"/>
          <w:szCs w:val="32"/>
        </w:rPr>
        <w:t>Základní poučení</w:t>
      </w:r>
    </w:p>
    <w:p w14:paraId="240B89A5" w14:textId="77777777" w:rsidR="00904EE5" w:rsidRPr="000D0693" w:rsidRDefault="00904EE5" w:rsidP="00904EE5">
      <w:pPr>
        <w:rPr>
          <w:rFonts w:asciiTheme="minorHAnsi" w:hAnsiTheme="minorHAnsi" w:cstheme="minorHAnsi"/>
        </w:rPr>
      </w:pPr>
      <w:r w:rsidRPr="000D0693">
        <w:rPr>
          <w:rFonts w:asciiTheme="minorHAnsi" w:hAnsiTheme="minorHAnsi" w:cstheme="minorHAnsi"/>
        </w:rPr>
        <w:t>Vážený nájemce,</w:t>
      </w:r>
    </w:p>
    <w:p w14:paraId="69AC3EB4" w14:textId="17685F55" w:rsidR="00904EE5" w:rsidRPr="000D0693" w:rsidRDefault="00904EE5" w:rsidP="00904EE5">
      <w:pPr>
        <w:jc w:val="both"/>
        <w:rPr>
          <w:rFonts w:asciiTheme="minorHAnsi" w:hAnsiTheme="minorHAnsi" w:cstheme="minorHAnsi"/>
        </w:rPr>
      </w:pPr>
      <w:r w:rsidRPr="000D0693">
        <w:rPr>
          <w:rFonts w:asciiTheme="minorHAnsi" w:hAnsiTheme="minorHAnsi" w:cstheme="minorHAnsi"/>
        </w:rPr>
        <w:t>společnost CEFIL s.r.o. je v lokální distribuční soustavě</w:t>
      </w:r>
      <w:r w:rsidR="00234845">
        <w:rPr>
          <w:rFonts w:asciiTheme="minorHAnsi" w:hAnsiTheme="minorHAnsi" w:cstheme="minorHAnsi"/>
        </w:rPr>
        <w:t xml:space="preserve"> </w:t>
      </w:r>
      <w:r w:rsidR="00443A32">
        <w:rPr>
          <w:rFonts w:asciiTheme="minorHAnsi" w:hAnsiTheme="minorHAnsi" w:cstheme="minorHAnsi"/>
        </w:rPr>
        <w:t xml:space="preserve">LDS CHRUDIM k Píšťovům </w:t>
      </w:r>
      <w:r w:rsidR="00060841">
        <w:rPr>
          <w:rFonts w:asciiTheme="minorHAnsi" w:hAnsiTheme="minorHAnsi" w:cstheme="minorHAnsi"/>
        </w:rPr>
        <w:t xml:space="preserve">Bytové domy U řeky </w:t>
      </w:r>
      <w:r w:rsidR="00234845">
        <w:rPr>
          <w:rFonts w:asciiTheme="minorHAnsi" w:hAnsiTheme="minorHAnsi" w:cstheme="minorHAnsi"/>
        </w:rPr>
        <w:t xml:space="preserve">pověřena </w:t>
      </w:r>
      <w:r w:rsidRPr="000D0693">
        <w:rPr>
          <w:rFonts w:asciiTheme="minorHAnsi" w:hAnsiTheme="minorHAnsi" w:cstheme="minorHAnsi"/>
        </w:rPr>
        <w:t>odpovědností za dodávky elektrické energie, výběr zálohových poplatků a konečnou fakturaci odebrané elektrické energie.</w:t>
      </w:r>
    </w:p>
    <w:p w14:paraId="0FEE6F56" w14:textId="3EAB8086" w:rsidR="00904EE5" w:rsidRPr="000D0693" w:rsidRDefault="00904EE5" w:rsidP="000D0693">
      <w:pPr>
        <w:spacing w:before="240"/>
        <w:jc w:val="both"/>
        <w:rPr>
          <w:rFonts w:asciiTheme="minorHAnsi" w:hAnsiTheme="minorHAnsi" w:cstheme="minorHAnsi"/>
        </w:rPr>
      </w:pPr>
      <w:r w:rsidRPr="000D0693">
        <w:rPr>
          <w:rFonts w:asciiTheme="minorHAnsi" w:hAnsiTheme="minorHAnsi" w:cstheme="minorHAnsi"/>
          <w:u w:val="single"/>
        </w:rPr>
        <w:t xml:space="preserve">Pro připojení nájemní jednotky k lokální distribuční soustavě je </w:t>
      </w:r>
      <w:proofErr w:type="gramStart"/>
      <w:r w:rsidRPr="000D0693">
        <w:rPr>
          <w:rFonts w:asciiTheme="minorHAnsi" w:hAnsiTheme="minorHAnsi" w:cstheme="minorHAnsi"/>
          <w:u w:val="single"/>
        </w:rPr>
        <w:t>nutné</w:t>
      </w:r>
      <w:r w:rsidRPr="000D0693">
        <w:rPr>
          <w:rFonts w:asciiTheme="minorHAnsi" w:hAnsiTheme="minorHAnsi" w:cstheme="minorHAnsi"/>
        </w:rPr>
        <w:t xml:space="preserve"> :</w:t>
      </w:r>
      <w:proofErr w:type="gramEnd"/>
    </w:p>
    <w:p w14:paraId="6528D8CD" w14:textId="77777777" w:rsidR="00234845" w:rsidRDefault="00904EE5" w:rsidP="006B1E7A">
      <w:pPr>
        <w:tabs>
          <w:tab w:val="right" w:pos="3402"/>
        </w:tabs>
        <w:spacing w:before="120"/>
        <w:ind w:left="3402" w:hanging="3402"/>
        <w:rPr>
          <w:rFonts w:asciiTheme="minorHAnsi" w:hAnsiTheme="minorHAnsi" w:cstheme="minorHAnsi"/>
        </w:rPr>
      </w:pPr>
      <w:r w:rsidRPr="000D0693">
        <w:rPr>
          <w:rFonts w:asciiTheme="minorHAnsi" w:hAnsiTheme="minorHAnsi" w:cstheme="minorHAnsi"/>
        </w:rPr>
        <w:t>1. Kontaktovat společnost:</w:t>
      </w:r>
      <w:r w:rsidR="000D0693">
        <w:rPr>
          <w:rFonts w:asciiTheme="minorHAnsi" w:hAnsiTheme="minorHAnsi" w:cstheme="minorHAnsi"/>
        </w:rPr>
        <w:tab/>
      </w:r>
      <w:r w:rsidR="000D0693">
        <w:rPr>
          <w:rFonts w:asciiTheme="minorHAnsi" w:hAnsiTheme="minorHAnsi" w:cstheme="minorHAnsi"/>
        </w:rPr>
        <w:tab/>
      </w:r>
      <w:r w:rsidRPr="000D0693">
        <w:rPr>
          <w:rFonts w:asciiTheme="minorHAnsi" w:hAnsiTheme="minorHAnsi" w:cstheme="minorHAnsi"/>
        </w:rPr>
        <w:t xml:space="preserve">CEFIL s.r.o., </w:t>
      </w:r>
      <w:r w:rsidR="006B1E7A">
        <w:rPr>
          <w:rFonts w:asciiTheme="minorHAnsi" w:hAnsiTheme="minorHAnsi" w:cstheme="minorHAnsi"/>
        </w:rPr>
        <w:t>Pitterova 2855/13</w:t>
      </w:r>
      <w:r w:rsidRPr="000D0693">
        <w:rPr>
          <w:rFonts w:asciiTheme="minorHAnsi" w:hAnsiTheme="minorHAnsi" w:cstheme="minorHAnsi"/>
        </w:rPr>
        <w:t>, 1</w:t>
      </w:r>
      <w:r w:rsidR="006B1E7A">
        <w:rPr>
          <w:rFonts w:asciiTheme="minorHAnsi" w:hAnsiTheme="minorHAnsi" w:cstheme="minorHAnsi"/>
        </w:rPr>
        <w:t>3</w:t>
      </w:r>
      <w:r w:rsidRPr="000D0693">
        <w:rPr>
          <w:rFonts w:asciiTheme="minorHAnsi" w:hAnsiTheme="minorHAnsi" w:cstheme="minorHAnsi"/>
        </w:rPr>
        <w:t xml:space="preserve">0 00 Praha </w:t>
      </w:r>
      <w:r w:rsidR="006B1E7A">
        <w:rPr>
          <w:rFonts w:asciiTheme="minorHAnsi" w:hAnsiTheme="minorHAnsi" w:cstheme="minorHAnsi"/>
        </w:rPr>
        <w:t>3</w:t>
      </w:r>
      <w:r w:rsidR="000D0693">
        <w:rPr>
          <w:rFonts w:asciiTheme="minorHAnsi" w:hAnsiTheme="minorHAnsi" w:cstheme="minorHAnsi"/>
        </w:rPr>
        <w:t xml:space="preserve"> </w:t>
      </w:r>
      <w:r w:rsidR="000D0693">
        <w:rPr>
          <w:rFonts w:asciiTheme="minorHAnsi" w:hAnsiTheme="minorHAnsi" w:cstheme="minorHAnsi"/>
        </w:rPr>
        <w:tab/>
      </w:r>
      <w:r w:rsidR="000D0693">
        <w:rPr>
          <w:rFonts w:asciiTheme="minorHAnsi" w:hAnsiTheme="minorHAnsi" w:cstheme="minorHAnsi"/>
        </w:rPr>
        <w:tab/>
      </w:r>
      <w:r w:rsidR="000D0693">
        <w:rPr>
          <w:rFonts w:asciiTheme="minorHAnsi" w:hAnsiTheme="minorHAnsi" w:cstheme="minorHAnsi"/>
        </w:rPr>
        <w:tab/>
      </w:r>
      <w:proofErr w:type="gramStart"/>
      <w:r w:rsidR="000C3017">
        <w:rPr>
          <w:rFonts w:asciiTheme="minorHAnsi" w:hAnsiTheme="minorHAnsi" w:cstheme="minorHAnsi"/>
        </w:rPr>
        <w:t>t</w:t>
      </w:r>
      <w:r w:rsidRPr="000D0693">
        <w:rPr>
          <w:rFonts w:asciiTheme="minorHAnsi" w:hAnsiTheme="minorHAnsi" w:cstheme="minorHAnsi"/>
        </w:rPr>
        <w:t>elefon:</w:t>
      </w:r>
      <w:r w:rsidR="006B1E7A">
        <w:rPr>
          <w:rFonts w:asciiTheme="minorHAnsi" w:hAnsiTheme="minorHAnsi" w:cstheme="minorHAnsi"/>
        </w:rPr>
        <w:t xml:space="preserve">  </w:t>
      </w:r>
      <w:r w:rsidRPr="000D0693">
        <w:rPr>
          <w:rFonts w:asciiTheme="minorHAnsi" w:hAnsiTheme="minorHAnsi" w:cstheme="minorHAnsi"/>
        </w:rPr>
        <w:t>+</w:t>
      </w:r>
      <w:proofErr w:type="gramEnd"/>
      <w:r w:rsidRPr="000D0693">
        <w:rPr>
          <w:rFonts w:asciiTheme="minorHAnsi" w:hAnsiTheme="minorHAnsi" w:cstheme="minorHAnsi"/>
        </w:rPr>
        <w:t>420</w:t>
      </w:r>
      <w:r w:rsidR="006B1E7A">
        <w:rPr>
          <w:rFonts w:asciiTheme="minorHAnsi" w:hAnsiTheme="minorHAnsi" w:cstheme="minorHAnsi"/>
        </w:rPr>
        <w:t xml:space="preserve"> 777 408 877, </w:t>
      </w:r>
      <w:hyperlink r:id="rId8" w:history="1">
        <w:r w:rsidR="006B1E7A" w:rsidRPr="00235D07">
          <w:rPr>
            <w:rStyle w:val="Hypertextovodkaz"/>
            <w:rFonts w:asciiTheme="minorHAnsi" w:hAnsiTheme="minorHAnsi" w:cstheme="minorHAnsi"/>
          </w:rPr>
          <w:t>www.cefil.cz</w:t>
        </w:r>
      </w:hyperlink>
      <w:r w:rsidR="006B1E7A">
        <w:rPr>
          <w:rFonts w:asciiTheme="minorHAnsi" w:hAnsiTheme="minorHAnsi" w:cstheme="minorHAnsi"/>
        </w:rPr>
        <w:t xml:space="preserve"> </w:t>
      </w:r>
      <w:r w:rsidRPr="000D0693">
        <w:rPr>
          <w:rFonts w:asciiTheme="minorHAnsi" w:hAnsiTheme="minorHAnsi" w:cstheme="minorHAnsi"/>
        </w:rPr>
        <w:t xml:space="preserve">e-mail: </w:t>
      </w:r>
      <w:hyperlink r:id="rId9" w:history="1">
        <w:r w:rsidRPr="000D0693">
          <w:rPr>
            <w:rStyle w:val="Hypertextovodkaz"/>
            <w:rFonts w:asciiTheme="minorHAnsi" w:hAnsiTheme="minorHAnsi" w:cstheme="minorHAnsi"/>
          </w:rPr>
          <w:t>Info@cefil.cz</w:t>
        </w:r>
      </w:hyperlink>
      <w:r w:rsidRPr="000D0693">
        <w:rPr>
          <w:rFonts w:asciiTheme="minorHAnsi" w:hAnsiTheme="minorHAnsi" w:cstheme="minorHAnsi"/>
        </w:rPr>
        <w:t xml:space="preserve"> </w:t>
      </w:r>
    </w:p>
    <w:p w14:paraId="4931F7F4" w14:textId="6CD03CE7" w:rsidR="00904EE5" w:rsidRPr="000D0693" w:rsidRDefault="00234845" w:rsidP="006B1E7A">
      <w:pPr>
        <w:tabs>
          <w:tab w:val="right" w:pos="3402"/>
        </w:tabs>
        <w:spacing w:before="120"/>
        <w:ind w:left="3402" w:hanging="34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04EE5" w:rsidRPr="000D0693">
        <w:rPr>
          <w:rFonts w:asciiTheme="minorHAnsi" w:hAnsiTheme="minorHAnsi" w:cstheme="minorHAnsi"/>
        </w:rPr>
        <w:t>p.</w:t>
      </w:r>
      <w:r>
        <w:rPr>
          <w:rFonts w:asciiTheme="minorHAnsi" w:hAnsiTheme="minorHAnsi" w:cstheme="minorHAnsi"/>
        </w:rPr>
        <w:t xml:space="preserve"> Konvalinková</w:t>
      </w:r>
      <w:r w:rsidR="00904EE5" w:rsidRPr="000D0693">
        <w:rPr>
          <w:rFonts w:asciiTheme="minorHAnsi" w:hAnsiTheme="minorHAnsi" w:cstheme="minorHAnsi"/>
        </w:rPr>
        <w:t>:</w:t>
      </w:r>
      <w:r w:rsidR="006B1E7A">
        <w:rPr>
          <w:rFonts w:asciiTheme="minorHAnsi" w:hAnsiTheme="minorHAnsi" w:cstheme="minorHAnsi"/>
        </w:rPr>
        <w:t xml:space="preserve"> </w:t>
      </w:r>
      <w:r w:rsidR="00904EE5" w:rsidRPr="000D0693">
        <w:rPr>
          <w:rFonts w:asciiTheme="minorHAnsi" w:hAnsiTheme="minorHAnsi" w:cstheme="minorHAnsi"/>
        </w:rPr>
        <w:t>+420 </w:t>
      </w:r>
      <w:r>
        <w:rPr>
          <w:rFonts w:asciiTheme="minorHAnsi" w:hAnsiTheme="minorHAnsi" w:cstheme="minorHAnsi"/>
        </w:rPr>
        <w:t>724639955</w:t>
      </w:r>
      <w:r w:rsidR="00904EE5" w:rsidRPr="000D069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konvalinkova</w:t>
      </w:r>
      <w:r w:rsidR="00904EE5" w:rsidRPr="000D0693">
        <w:rPr>
          <w:rFonts w:asciiTheme="minorHAnsi" w:hAnsiTheme="minorHAnsi" w:cstheme="minorHAnsi"/>
        </w:rPr>
        <w:t xml:space="preserve">@cefil.cz </w:t>
      </w:r>
    </w:p>
    <w:p w14:paraId="7C9A1936" w14:textId="5F54BDD2" w:rsidR="00234845" w:rsidRDefault="00904EE5" w:rsidP="000C3017">
      <w:pPr>
        <w:spacing w:before="120"/>
        <w:ind w:left="3544" w:hanging="3544"/>
        <w:jc w:val="both"/>
        <w:rPr>
          <w:rFonts w:asciiTheme="minorHAnsi" w:hAnsiTheme="minorHAnsi" w:cstheme="minorHAnsi"/>
        </w:rPr>
      </w:pPr>
      <w:r w:rsidRPr="000D0693">
        <w:rPr>
          <w:rFonts w:asciiTheme="minorHAnsi" w:hAnsiTheme="minorHAnsi" w:cstheme="minorHAnsi"/>
        </w:rPr>
        <w:t>2. Podepsat smlouvy:</w:t>
      </w:r>
      <w:r w:rsidR="00234845">
        <w:rPr>
          <w:rFonts w:asciiTheme="minorHAnsi" w:hAnsiTheme="minorHAnsi" w:cstheme="minorHAnsi"/>
        </w:rPr>
        <w:tab/>
        <w:t>Smlouvu o připojení k distribuční soustavě.</w:t>
      </w:r>
    </w:p>
    <w:p w14:paraId="1D0230F2" w14:textId="2D30976C" w:rsidR="00904EE5" w:rsidRPr="000D0693" w:rsidRDefault="00904EE5" w:rsidP="000C3017">
      <w:pPr>
        <w:spacing w:before="120"/>
        <w:ind w:left="3544" w:hanging="3544"/>
        <w:jc w:val="both"/>
        <w:rPr>
          <w:rFonts w:asciiTheme="minorHAnsi" w:hAnsiTheme="minorHAnsi" w:cstheme="minorHAnsi"/>
        </w:rPr>
      </w:pPr>
      <w:r w:rsidRPr="000D0693">
        <w:rPr>
          <w:rFonts w:asciiTheme="minorHAnsi" w:hAnsiTheme="minorHAnsi" w:cstheme="minorHAnsi"/>
        </w:rPr>
        <w:tab/>
        <w:t>Smlouvu o sdružených službách dodávek elektřiny ze sít</w:t>
      </w:r>
      <w:r w:rsidR="00234845">
        <w:rPr>
          <w:rFonts w:asciiTheme="minorHAnsi" w:hAnsiTheme="minorHAnsi" w:cstheme="minorHAnsi"/>
        </w:rPr>
        <w:t>ě</w:t>
      </w:r>
      <w:r w:rsidRPr="000D0693">
        <w:rPr>
          <w:rFonts w:asciiTheme="minorHAnsi" w:hAnsiTheme="minorHAnsi" w:cstheme="minorHAnsi"/>
        </w:rPr>
        <w:t xml:space="preserve"> NN v lokální distribuční soustavě</w:t>
      </w:r>
      <w:r w:rsidR="00234845">
        <w:rPr>
          <w:rFonts w:asciiTheme="minorHAnsi" w:hAnsiTheme="minorHAnsi" w:cstheme="minorHAnsi"/>
        </w:rPr>
        <w:t xml:space="preserve"> u obchodníka s elektrickou energií (CEFIL s.r.o. dodává silovou elektřinu pouze odběratelům ve vlastních LDS).</w:t>
      </w:r>
    </w:p>
    <w:p w14:paraId="781C7D91" w14:textId="6F6977E4" w:rsidR="00904EE5" w:rsidRPr="000D0693" w:rsidRDefault="00904EE5" w:rsidP="000C3017">
      <w:pPr>
        <w:spacing w:before="120"/>
        <w:jc w:val="both"/>
        <w:rPr>
          <w:rFonts w:asciiTheme="minorHAnsi" w:hAnsiTheme="minorHAnsi" w:cstheme="minorHAnsi"/>
        </w:rPr>
      </w:pPr>
      <w:r w:rsidRPr="000D0693">
        <w:rPr>
          <w:rFonts w:asciiTheme="minorHAnsi" w:hAnsiTheme="minorHAnsi" w:cstheme="minorHAnsi"/>
        </w:rPr>
        <w:t>Po splnění všech uvedených podmínek bude nájemní jednotka připojena k lokální distribuční soustavě. V opačném případě hrozí opožděné zajištění dodávek elektřiny do dané nájemní jednotky.</w:t>
      </w:r>
    </w:p>
    <w:p w14:paraId="357CFE2D" w14:textId="77777777" w:rsidR="00904EE5" w:rsidRPr="000D0693" w:rsidRDefault="00904EE5" w:rsidP="000C3017">
      <w:pPr>
        <w:spacing w:before="240"/>
        <w:jc w:val="both"/>
        <w:rPr>
          <w:rFonts w:asciiTheme="minorHAnsi" w:hAnsiTheme="minorHAnsi" w:cstheme="minorHAnsi"/>
        </w:rPr>
      </w:pPr>
      <w:r w:rsidRPr="000D0693">
        <w:rPr>
          <w:rFonts w:asciiTheme="minorHAnsi" w:hAnsiTheme="minorHAnsi" w:cstheme="minorHAnsi"/>
        </w:rPr>
        <w:t>Děkuji a jsem s pozdravem</w:t>
      </w:r>
    </w:p>
    <w:p w14:paraId="172FDC64" w14:textId="77777777" w:rsidR="00904EE5" w:rsidRPr="000D0693" w:rsidRDefault="00904EE5" w:rsidP="000C3017">
      <w:pPr>
        <w:spacing w:before="240"/>
        <w:jc w:val="both"/>
        <w:rPr>
          <w:rFonts w:asciiTheme="minorHAnsi" w:hAnsiTheme="minorHAnsi" w:cstheme="minorHAnsi"/>
        </w:rPr>
      </w:pPr>
      <w:r w:rsidRPr="000D0693">
        <w:rPr>
          <w:rFonts w:asciiTheme="minorHAnsi" w:hAnsiTheme="minorHAnsi" w:cstheme="minorHAnsi"/>
        </w:rPr>
        <w:tab/>
      </w:r>
      <w:r w:rsidR="000C3017">
        <w:rPr>
          <w:rFonts w:asciiTheme="minorHAnsi" w:hAnsiTheme="minorHAnsi" w:cstheme="minorHAnsi"/>
        </w:rPr>
        <w:t xml:space="preserve">Ing. </w:t>
      </w:r>
      <w:r w:rsidRPr="000D0693">
        <w:rPr>
          <w:rFonts w:asciiTheme="minorHAnsi" w:hAnsiTheme="minorHAnsi" w:cstheme="minorHAnsi"/>
        </w:rPr>
        <w:t>Michal Bauer</w:t>
      </w:r>
    </w:p>
    <w:p w14:paraId="2226AC37" w14:textId="77777777" w:rsidR="00904EE5" w:rsidRPr="000D0693" w:rsidRDefault="00904EE5" w:rsidP="000C3017">
      <w:pPr>
        <w:spacing w:before="120"/>
        <w:ind w:firstLine="709"/>
        <w:jc w:val="both"/>
        <w:rPr>
          <w:rFonts w:asciiTheme="minorHAnsi" w:hAnsiTheme="minorHAnsi" w:cstheme="minorHAnsi"/>
        </w:rPr>
      </w:pPr>
      <w:r w:rsidRPr="000D0693">
        <w:rPr>
          <w:rFonts w:asciiTheme="minorHAnsi" w:hAnsiTheme="minorHAnsi" w:cstheme="minorHAnsi"/>
        </w:rPr>
        <w:t>CEFIL s.r.o.</w:t>
      </w:r>
    </w:p>
    <w:p w14:paraId="40A98330" w14:textId="5A465F91" w:rsidR="00904EE5" w:rsidRPr="000D0693" w:rsidRDefault="006B1E7A" w:rsidP="00904EE5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Pitterova 2855/13</w:t>
      </w:r>
    </w:p>
    <w:p w14:paraId="421A8DAC" w14:textId="656770D4" w:rsidR="00904EE5" w:rsidRPr="000D0693" w:rsidRDefault="00904EE5" w:rsidP="00904EE5">
      <w:pPr>
        <w:ind w:firstLine="708"/>
        <w:jc w:val="both"/>
        <w:rPr>
          <w:rFonts w:asciiTheme="minorHAnsi" w:hAnsiTheme="minorHAnsi" w:cstheme="minorHAnsi"/>
        </w:rPr>
      </w:pPr>
      <w:r w:rsidRPr="000D0693">
        <w:rPr>
          <w:rFonts w:asciiTheme="minorHAnsi" w:hAnsiTheme="minorHAnsi" w:cstheme="minorHAnsi"/>
        </w:rPr>
        <w:t>1</w:t>
      </w:r>
      <w:r w:rsidR="006B1E7A">
        <w:rPr>
          <w:rFonts w:asciiTheme="minorHAnsi" w:hAnsiTheme="minorHAnsi" w:cstheme="minorHAnsi"/>
        </w:rPr>
        <w:t>3</w:t>
      </w:r>
      <w:r w:rsidRPr="000D0693">
        <w:rPr>
          <w:rFonts w:asciiTheme="minorHAnsi" w:hAnsiTheme="minorHAnsi" w:cstheme="minorHAnsi"/>
        </w:rPr>
        <w:t xml:space="preserve">0 </w:t>
      </w:r>
      <w:proofErr w:type="gramStart"/>
      <w:r w:rsidRPr="000D0693">
        <w:rPr>
          <w:rFonts w:asciiTheme="minorHAnsi" w:hAnsiTheme="minorHAnsi" w:cstheme="minorHAnsi"/>
        </w:rPr>
        <w:t>00  Praha</w:t>
      </w:r>
      <w:proofErr w:type="gramEnd"/>
      <w:r w:rsidRPr="000D0693">
        <w:rPr>
          <w:rFonts w:asciiTheme="minorHAnsi" w:hAnsiTheme="minorHAnsi" w:cstheme="minorHAnsi"/>
        </w:rPr>
        <w:t xml:space="preserve"> </w:t>
      </w:r>
      <w:r w:rsidR="006B1E7A">
        <w:rPr>
          <w:rFonts w:asciiTheme="minorHAnsi" w:hAnsiTheme="minorHAnsi" w:cstheme="minorHAnsi"/>
        </w:rPr>
        <w:t>3</w:t>
      </w:r>
    </w:p>
    <w:p w14:paraId="0FB9D308" w14:textId="77777777" w:rsidR="00904EE5" w:rsidRPr="000D0693" w:rsidRDefault="00904EE5" w:rsidP="00904EE5">
      <w:pPr>
        <w:ind w:firstLine="708"/>
        <w:jc w:val="both"/>
        <w:rPr>
          <w:rFonts w:asciiTheme="minorHAnsi" w:hAnsiTheme="minorHAnsi" w:cstheme="minorHAnsi"/>
        </w:rPr>
      </w:pPr>
      <w:r w:rsidRPr="000D0693">
        <w:rPr>
          <w:rFonts w:asciiTheme="minorHAnsi" w:hAnsiTheme="minorHAnsi" w:cstheme="minorHAnsi"/>
        </w:rPr>
        <w:t>bauer@cefil.cz</w:t>
      </w:r>
    </w:p>
    <w:p w14:paraId="66E1A1AF" w14:textId="77777777" w:rsidR="00904EE5" w:rsidRPr="000D0693" w:rsidRDefault="00904EE5" w:rsidP="00904EE5">
      <w:pPr>
        <w:ind w:firstLine="708"/>
        <w:jc w:val="both"/>
        <w:rPr>
          <w:rFonts w:asciiTheme="minorHAnsi" w:hAnsiTheme="minorHAnsi" w:cstheme="minorHAnsi"/>
        </w:rPr>
      </w:pPr>
      <w:r w:rsidRPr="000D0693">
        <w:rPr>
          <w:rFonts w:asciiTheme="minorHAnsi" w:hAnsiTheme="minorHAnsi" w:cstheme="minorHAnsi"/>
        </w:rPr>
        <w:t>mobil: +420 774 224 080</w:t>
      </w:r>
    </w:p>
    <w:p w14:paraId="0290C513" w14:textId="77777777" w:rsidR="00234845" w:rsidRDefault="00234845" w:rsidP="00F16034">
      <w:pPr>
        <w:rPr>
          <w:rFonts w:asciiTheme="minorHAnsi" w:hAnsiTheme="minorHAnsi" w:cstheme="minorHAnsi"/>
        </w:rPr>
      </w:pPr>
    </w:p>
    <w:p w14:paraId="1D601287" w14:textId="77777777" w:rsidR="00234845" w:rsidRPr="00234845" w:rsidRDefault="00234845" w:rsidP="00234845">
      <w:pPr>
        <w:rPr>
          <w:rFonts w:asciiTheme="minorHAnsi" w:hAnsiTheme="minorHAnsi" w:cstheme="minorHAnsi"/>
        </w:rPr>
      </w:pPr>
    </w:p>
    <w:p w14:paraId="49504BE8" w14:textId="77777777" w:rsidR="00234845" w:rsidRPr="00234845" w:rsidRDefault="00234845" w:rsidP="00234845">
      <w:pPr>
        <w:rPr>
          <w:rFonts w:asciiTheme="minorHAnsi" w:hAnsiTheme="minorHAnsi" w:cstheme="minorHAnsi"/>
        </w:rPr>
      </w:pPr>
    </w:p>
    <w:p w14:paraId="56B94CCD" w14:textId="77777777" w:rsidR="00234845" w:rsidRPr="00234845" w:rsidRDefault="00234845" w:rsidP="00234845">
      <w:pPr>
        <w:rPr>
          <w:rFonts w:asciiTheme="minorHAnsi" w:hAnsiTheme="minorHAnsi" w:cstheme="minorHAnsi"/>
        </w:rPr>
      </w:pPr>
    </w:p>
    <w:p w14:paraId="09A78AF2" w14:textId="77777777" w:rsidR="00234845" w:rsidRPr="00234845" w:rsidRDefault="00234845" w:rsidP="00234845">
      <w:pPr>
        <w:rPr>
          <w:rFonts w:asciiTheme="minorHAnsi" w:hAnsiTheme="minorHAnsi" w:cstheme="minorHAnsi"/>
        </w:rPr>
      </w:pPr>
    </w:p>
    <w:p w14:paraId="7CD1996D" w14:textId="77777777" w:rsidR="00234845" w:rsidRPr="00234845" w:rsidRDefault="00234845" w:rsidP="00234845">
      <w:pPr>
        <w:rPr>
          <w:rFonts w:asciiTheme="minorHAnsi" w:hAnsiTheme="minorHAnsi" w:cstheme="minorHAnsi"/>
        </w:rPr>
      </w:pPr>
    </w:p>
    <w:p w14:paraId="353109A2" w14:textId="77777777" w:rsidR="00234845" w:rsidRPr="00234845" w:rsidRDefault="00234845" w:rsidP="00234845">
      <w:pPr>
        <w:rPr>
          <w:rFonts w:asciiTheme="minorHAnsi" w:hAnsiTheme="minorHAnsi" w:cstheme="minorHAnsi"/>
        </w:rPr>
      </w:pPr>
    </w:p>
    <w:p w14:paraId="28A8A78D" w14:textId="77777777" w:rsidR="00234845" w:rsidRPr="00234845" w:rsidRDefault="00234845" w:rsidP="00234845">
      <w:pPr>
        <w:rPr>
          <w:rFonts w:asciiTheme="minorHAnsi" w:hAnsiTheme="minorHAnsi" w:cstheme="minorHAnsi"/>
        </w:rPr>
      </w:pPr>
    </w:p>
    <w:p w14:paraId="0942F24B" w14:textId="77777777" w:rsidR="00234845" w:rsidRPr="00234845" w:rsidRDefault="00234845" w:rsidP="00234845">
      <w:pPr>
        <w:rPr>
          <w:rFonts w:asciiTheme="minorHAnsi" w:hAnsiTheme="minorHAnsi" w:cstheme="minorHAnsi"/>
        </w:rPr>
      </w:pPr>
    </w:p>
    <w:p w14:paraId="0F1CDD56" w14:textId="77777777" w:rsidR="00234845" w:rsidRPr="00234845" w:rsidRDefault="00234845" w:rsidP="00234845">
      <w:pPr>
        <w:rPr>
          <w:rFonts w:asciiTheme="minorHAnsi" w:hAnsiTheme="minorHAnsi" w:cstheme="minorHAnsi"/>
        </w:rPr>
      </w:pPr>
    </w:p>
    <w:p w14:paraId="4E28D76C" w14:textId="77777777" w:rsidR="00234845" w:rsidRPr="00234845" w:rsidRDefault="00234845" w:rsidP="00234845">
      <w:pPr>
        <w:rPr>
          <w:rFonts w:asciiTheme="minorHAnsi" w:hAnsiTheme="minorHAnsi" w:cstheme="minorHAnsi"/>
        </w:rPr>
      </w:pPr>
    </w:p>
    <w:p w14:paraId="32E5D141" w14:textId="77777777" w:rsidR="00234845" w:rsidRPr="00234845" w:rsidRDefault="00234845" w:rsidP="00234845">
      <w:pPr>
        <w:rPr>
          <w:rFonts w:asciiTheme="minorHAnsi" w:hAnsiTheme="minorHAnsi" w:cstheme="minorHAnsi"/>
        </w:rPr>
      </w:pPr>
    </w:p>
    <w:p w14:paraId="5D0B0CDB" w14:textId="77777777" w:rsidR="00234845" w:rsidRPr="00234845" w:rsidRDefault="00234845" w:rsidP="00234845">
      <w:pPr>
        <w:rPr>
          <w:rFonts w:asciiTheme="minorHAnsi" w:hAnsiTheme="minorHAnsi" w:cstheme="minorHAnsi"/>
        </w:rPr>
      </w:pPr>
    </w:p>
    <w:p w14:paraId="6CA339F5" w14:textId="77777777" w:rsidR="00234845" w:rsidRDefault="00234845" w:rsidP="00F16034">
      <w:pPr>
        <w:rPr>
          <w:rFonts w:asciiTheme="minorHAnsi" w:hAnsiTheme="minorHAnsi" w:cstheme="minorHAnsi"/>
        </w:rPr>
      </w:pPr>
    </w:p>
    <w:p w14:paraId="2D04930C" w14:textId="77777777" w:rsidR="00234845" w:rsidRPr="00234845" w:rsidRDefault="00234845" w:rsidP="00234845">
      <w:pPr>
        <w:rPr>
          <w:rFonts w:asciiTheme="minorHAnsi" w:hAnsiTheme="minorHAnsi" w:cstheme="minorHAnsi"/>
        </w:rPr>
      </w:pPr>
    </w:p>
    <w:p w14:paraId="7E047EEB" w14:textId="77777777" w:rsidR="00234845" w:rsidRPr="00234845" w:rsidRDefault="00234845" w:rsidP="00234845">
      <w:pPr>
        <w:rPr>
          <w:rFonts w:asciiTheme="minorHAnsi" w:hAnsiTheme="minorHAnsi" w:cstheme="minorHAnsi"/>
        </w:rPr>
      </w:pPr>
    </w:p>
    <w:p w14:paraId="6638BAC6" w14:textId="77777777" w:rsidR="00234845" w:rsidRPr="00234845" w:rsidRDefault="00234845" w:rsidP="00234845">
      <w:pPr>
        <w:rPr>
          <w:rFonts w:asciiTheme="minorHAnsi" w:hAnsiTheme="minorHAnsi" w:cstheme="minorHAnsi"/>
        </w:rPr>
      </w:pPr>
    </w:p>
    <w:p w14:paraId="361F30BE" w14:textId="77777777" w:rsidR="00234845" w:rsidRDefault="00234845" w:rsidP="00F16034">
      <w:pPr>
        <w:rPr>
          <w:rFonts w:asciiTheme="minorHAnsi" w:hAnsiTheme="minorHAnsi" w:cstheme="minorHAnsi"/>
        </w:rPr>
      </w:pPr>
    </w:p>
    <w:p w14:paraId="713DBEF6" w14:textId="77777777" w:rsidR="00234845" w:rsidRDefault="00234845" w:rsidP="00F16034">
      <w:pPr>
        <w:rPr>
          <w:rFonts w:asciiTheme="minorHAnsi" w:hAnsiTheme="minorHAnsi" w:cstheme="minorHAnsi"/>
        </w:rPr>
      </w:pPr>
    </w:p>
    <w:p w14:paraId="7904B739" w14:textId="659DC93B" w:rsidR="00F16034" w:rsidRPr="006314D8" w:rsidRDefault="00904EE5" w:rsidP="00F16034">
      <w:pPr>
        <w:rPr>
          <w:rFonts w:asciiTheme="minorHAnsi" w:hAnsiTheme="minorHAnsi"/>
          <w:b/>
          <w:sz w:val="32"/>
        </w:rPr>
      </w:pPr>
      <w:r w:rsidRPr="00234845">
        <w:rPr>
          <w:rFonts w:asciiTheme="minorHAnsi" w:hAnsiTheme="minorHAnsi" w:cstheme="minorHAnsi"/>
        </w:rPr>
        <w:br w:type="page"/>
      </w:r>
      <w:r w:rsidR="00F16034" w:rsidRPr="00D4240F">
        <w:rPr>
          <w:rFonts w:asciiTheme="minorHAnsi" w:hAnsiTheme="minorHAnsi"/>
          <w:b/>
          <w:sz w:val="32"/>
          <w:szCs w:val="32"/>
        </w:rPr>
        <w:lastRenderedPageBreak/>
        <w:t xml:space="preserve">Dotazník o připojení </w:t>
      </w:r>
      <w:r w:rsidR="00F16034" w:rsidRPr="006314D8">
        <w:rPr>
          <w:rFonts w:asciiTheme="minorHAnsi" w:hAnsiTheme="minorHAnsi"/>
          <w:b/>
          <w:sz w:val="32"/>
        </w:rPr>
        <w:t>jednotk</w:t>
      </w:r>
      <w:r w:rsidR="00F16034">
        <w:rPr>
          <w:rFonts w:asciiTheme="minorHAnsi" w:hAnsiTheme="minorHAnsi"/>
          <w:b/>
          <w:sz w:val="32"/>
        </w:rPr>
        <w:t xml:space="preserve">y: </w:t>
      </w:r>
      <w:r w:rsidR="00F16034" w:rsidRPr="00E264FD">
        <w:rPr>
          <w:rFonts w:asciiTheme="minorHAnsi" w:hAnsiTheme="minorHAnsi"/>
          <w:b/>
          <w:sz w:val="32"/>
          <w:highlight w:val="yellow"/>
        </w:rPr>
        <w:t>…………………..</w:t>
      </w:r>
      <w:r w:rsidR="00F16034">
        <w:rPr>
          <w:rFonts w:asciiTheme="minorHAnsi" w:hAnsiTheme="minorHAnsi"/>
          <w:b/>
          <w:sz w:val="32"/>
        </w:rPr>
        <w:t>.</w:t>
      </w:r>
    </w:p>
    <w:p w14:paraId="44F60130" w14:textId="386076F9" w:rsidR="00F16034" w:rsidRPr="00726C8D" w:rsidRDefault="00F16034" w:rsidP="00F16034">
      <w:pPr>
        <w:widowControl w:val="0"/>
        <w:autoSpaceDE w:val="0"/>
        <w:spacing w:before="240"/>
        <w:rPr>
          <w:rFonts w:asciiTheme="minorHAnsi" w:hAnsiTheme="minorHAnsi" w:cs="Arial"/>
          <w:color w:val="FF0000"/>
          <w:sz w:val="28"/>
          <w:szCs w:val="28"/>
          <w:u w:val="single"/>
        </w:rPr>
      </w:pPr>
      <w:r w:rsidRPr="00726C8D">
        <w:rPr>
          <w:rFonts w:asciiTheme="minorHAnsi" w:hAnsiTheme="minorHAnsi" w:cs="Arial"/>
          <w:b/>
          <w:color w:val="FF0000"/>
          <w:sz w:val="28"/>
          <w:szCs w:val="28"/>
          <w:u w:val="single"/>
        </w:rPr>
        <w:t>Oprávněným odběratelem:</w:t>
      </w:r>
    </w:p>
    <w:p w14:paraId="2C987577" w14:textId="5ADBABF3" w:rsidR="00F16034" w:rsidRPr="00726C8D" w:rsidRDefault="00234845" w:rsidP="00F16034">
      <w:pPr>
        <w:widowControl w:val="0"/>
        <w:tabs>
          <w:tab w:val="right" w:pos="9639"/>
        </w:tabs>
        <w:autoSpaceDE w:val="0"/>
        <w:spacing w:before="240"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Jméno Příjmení</w:t>
      </w:r>
      <w:r w:rsidR="00F16034" w:rsidRPr="00726C8D">
        <w:rPr>
          <w:rFonts w:asciiTheme="minorHAnsi" w:hAnsiTheme="minorHAnsi" w:cs="Arial"/>
        </w:rPr>
        <w:t>:</w:t>
      </w:r>
      <w:r w:rsidR="00F16034" w:rsidRPr="00D4240F">
        <w:rPr>
          <w:rFonts w:asciiTheme="minorHAnsi" w:hAnsiTheme="minorHAnsi"/>
          <w:u w:val="dotted"/>
        </w:rPr>
        <w:t xml:space="preserve"> </w:t>
      </w:r>
      <w:r w:rsidR="00F16034" w:rsidRPr="00D4240F">
        <w:rPr>
          <w:rFonts w:asciiTheme="minorHAnsi" w:hAnsiTheme="minorHAnsi"/>
          <w:u w:val="dotted"/>
        </w:rPr>
        <w:tab/>
      </w:r>
    </w:p>
    <w:p w14:paraId="3B8B8DBB" w14:textId="13772169" w:rsidR="00EA4186" w:rsidRDefault="00EA4186" w:rsidP="00F16034">
      <w:pPr>
        <w:widowControl w:val="0"/>
        <w:tabs>
          <w:tab w:val="right" w:pos="9639"/>
        </w:tabs>
        <w:autoSpaceDE w:val="0"/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Rodné číslo: </w:t>
      </w:r>
      <w:r w:rsidRPr="00D4240F">
        <w:rPr>
          <w:rFonts w:asciiTheme="minorHAnsi" w:hAnsiTheme="minorHAnsi"/>
          <w:u w:val="dotted"/>
        </w:rPr>
        <w:tab/>
      </w:r>
    </w:p>
    <w:p w14:paraId="6FDF26B3" w14:textId="69E61A4B" w:rsidR="00F16034" w:rsidRDefault="00443A32" w:rsidP="00F16034">
      <w:pPr>
        <w:widowControl w:val="0"/>
        <w:tabs>
          <w:tab w:val="right" w:pos="9639"/>
        </w:tabs>
        <w:autoSpaceDE w:val="0"/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Bytový </w:t>
      </w:r>
      <w:proofErr w:type="gramStart"/>
      <w:r>
        <w:rPr>
          <w:rFonts w:asciiTheme="minorHAnsi" w:hAnsiTheme="minorHAnsi" w:cs="Arial"/>
        </w:rPr>
        <w:t xml:space="preserve">dům </w:t>
      </w:r>
      <w:r w:rsidR="00F16034" w:rsidRPr="00726C8D">
        <w:rPr>
          <w:rFonts w:asciiTheme="minorHAnsi" w:hAnsiTheme="minorHAnsi" w:cs="Arial"/>
        </w:rPr>
        <w:t>:</w:t>
      </w:r>
      <w:proofErr w:type="gramEnd"/>
      <w:r w:rsidR="00F16034" w:rsidRPr="00D4240F">
        <w:rPr>
          <w:rFonts w:asciiTheme="minorHAnsi" w:hAnsiTheme="minorHAnsi"/>
          <w:u w:val="dotted"/>
        </w:rPr>
        <w:tab/>
      </w:r>
    </w:p>
    <w:p w14:paraId="13F1BB2C" w14:textId="065937DF" w:rsidR="00F16034" w:rsidRPr="00050D53" w:rsidRDefault="00F16034" w:rsidP="00FB1EB2">
      <w:pPr>
        <w:tabs>
          <w:tab w:val="left" w:pos="3402"/>
          <w:tab w:val="right" w:pos="9639"/>
        </w:tabs>
        <w:spacing w:line="360" w:lineRule="auto"/>
        <w:rPr>
          <w:rFonts w:asciiTheme="minorHAnsi" w:hAnsiTheme="minorHAnsi"/>
          <w:b/>
        </w:rPr>
      </w:pPr>
      <w:r w:rsidRPr="004102F9">
        <w:rPr>
          <w:rFonts w:asciiTheme="minorHAnsi" w:hAnsiTheme="minorHAnsi"/>
        </w:rPr>
        <w:t>Telefon:</w:t>
      </w:r>
      <w:r w:rsidRPr="00D4240F">
        <w:rPr>
          <w:rFonts w:asciiTheme="minorHAnsi" w:hAnsiTheme="minorHAnsi"/>
          <w:u w:val="dotted"/>
        </w:rPr>
        <w:t xml:space="preserve"> </w:t>
      </w:r>
      <w:proofErr w:type="gramStart"/>
      <w:r w:rsidRPr="00D4240F">
        <w:rPr>
          <w:rFonts w:asciiTheme="minorHAnsi" w:hAnsiTheme="minorHAnsi"/>
          <w:u w:val="dotted"/>
        </w:rPr>
        <w:tab/>
      </w:r>
      <w:r w:rsidR="00234845">
        <w:rPr>
          <w:rFonts w:asciiTheme="minorHAnsi" w:hAnsiTheme="minorHAnsi"/>
          <w:u w:val="dotted"/>
        </w:rPr>
        <w:t xml:space="preserve">  ,</w:t>
      </w:r>
      <w:proofErr w:type="gramEnd"/>
      <w:r w:rsidR="00234845">
        <w:rPr>
          <w:rFonts w:asciiTheme="minorHAnsi" w:hAnsiTheme="minorHAnsi"/>
          <w:u w:val="dotted"/>
        </w:rPr>
        <w:t xml:space="preserve"> </w:t>
      </w:r>
      <w:r w:rsidRPr="004102F9">
        <w:rPr>
          <w:rFonts w:asciiTheme="minorHAnsi" w:hAnsiTheme="minorHAnsi"/>
        </w:rPr>
        <w:t>E-mai</w:t>
      </w:r>
      <w:r w:rsidR="00234845">
        <w:rPr>
          <w:rFonts w:asciiTheme="minorHAnsi" w:hAnsiTheme="minorHAnsi"/>
        </w:rPr>
        <w:t>l:</w:t>
      </w:r>
      <w:r w:rsidR="00234845" w:rsidRPr="00D4240F">
        <w:rPr>
          <w:rFonts w:asciiTheme="minorHAnsi" w:hAnsiTheme="minorHAnsi"/>
          <w:u w:val="dotted"/>
        </w:rPr>
        <w:t xml:space="preserve"> </w:t>
      </w:r>
      <w:r w:rsidR="00234845" w:rsidRPr="00D4240F">
        <w:rPr>
          <w:rFonts w:asciiTheme="minorHAnsi" w:hAnsiTheme="minorHAnsi"/>
          <w:u w:val="dotted"/>
        </w:rPr>
        <w:tab/>
      </w:r>
    </w:p>
    <w:p w14:paraId="29141BC6" w14:textId="77777777" w:rsidR="00962C2E" w:rsidRDefault="00962C2E" w:rsidP="00F16034">
      <w:pPr>
        <w:tabs>
          <w:tab w:val="left" w:pos="5387"/>
        </w:tabs>
        <w:spacing w:before="120" w:line="360" w:lineRule="auto"/>
        <w:rPr>
          <w:rFonts w:asciiTheme="minorHAnsi" w:hAnsiTheme="minorHAnsi" w:cs="Arial"/>
          <w:b/>
          <w:color w:val="FF0000"/>
          <w:sz w:val="28"/>
          <w:u w:val="single"/>
        </w:rPr>
      </w:pPr>
    </w:p>
    <w:p w14:paraId="0CAEDF74" w14:textId="3E93042E" w:rsidR="00F16034" w:rsidRDefault="00F16034" w:rsidP="00F16034">
      <w:pPr>
        <w:tabs>
          <w:tab w:val="left" w:pos="5387"/>
        </w:tabs>
        <w:spacing w:before="120" w:line="360" w:lineRule="auto"/>
        <w:rPr>
          <w:rFonts w:asciiTheme="minorHAnsi" w:hAnsiTheme="minorHAnsi" w:cs="Arial"/>
          <w:b/>
          <w:color w:val="FF0000"/>
          <w:sz w:val="28"/>
          <w:u w:val="single"/>
        </w:rPr>
      </w:pPr>
      <w:r w:rsidRPr="004102F9">
        <w:rPr>
          <w:rFonts w:asciiTheme="minorHAnsi" w:hAnsiTheme="minorHAnsi" w:cs="Arial"/>
          <w:b/>
          <w:color w:val="FF0000"/>
          <w:sz w:val="28"/>
          <w:u w:val="single"/>
        </w:rPr>
        <w:t xml:space="preserve">Pro technické zajištění </w:t>
      </w:r>
      <w:r>
        <w:rPr>
          <w:rFonts w:asciiTheme="minorHAnsi" w:hAnsiTheme="minorHAnsi" w:cs="Arial"/>
          <w:b/>
          <w:color w:val="FF0000"/>
          <w:sz w:val="28"/>
          <w:u w:val="single"/>
        </w:rPr>
        <w:t>dodávky</w:t>
      </w:r>
      <w:r w:rsidRPr="004102F9">
        <w:rPr>
          <w:rFonts w:asciiTheme="minorHAnsi" w:hAnsiTheme="minorHAnsi" w:cs="Arial"/>
          <w:b/>
          <w:color w:val="FF0000"/>
          <w:sz w:val="28"/>
          <w:u w:val="single"/>
        </w:rPr>
        <w:t xml:space="preserve"> elektřiny:</w:t>
      </w:r>
    </w:p>
    <w:p w14:paraId="2BBF20A3" w14:textId="77777777" w:rsidR="00F16034" w:rsidRPr="00435FCB" w:rsidRDefault="00F16034" w:rsidP="00F16034">
      <w:pPr>
        <w:tabs>
          <w:tab w:val="right" w:pos="3969"/>
        </w:tabs>
        <w:spacing w:line="360" w:lineRule="auto"/>
        <w:rPr>
          <w:rFonts w:asciiTheme="minorHAnsi" w:hAnsiTheme="minorHAnsi" w:cs="Arial"/>
          <w:b/>
          <w:sz w:val="28"/>
          <w:u w:val="single"/>
        </w:rPr>
      </w:pPr>
      <w:r w:rsidRPr="00435FCB">
        <w:rPr>
          <w:rFonts w:asciiTheme="minorHAnsi" w:hAnsiTheme="minorHAnsi" w:cs="Arial"/>
          <w:b/>
          <w:sz w:val="28"/>
          <w:u w:val="single"/>
        </w:rPr>
        <w:t>Číslo nájemní jednotky</w:t>
      </w:r>
      <w:r>
        <w:rPr>
          <w:rFonts w:asciiTheme="minorHAnsi" w:hAnsiTheme="minorHAnsi" w:cs="Arial"/>
          <w:b/>
          <w:sz w:val="28"/>
          <w:u w:val="single"/>
        </w:rPr>
        <w:t>:</w:t>
      </w:r>
      <w:r w:rsidRPr="00435FCB">
        <w:rPr>
          <w:rFonts w:asciiTheme="minorHAnsi" w:hAnsiTheme="minorHAnsi" w:cs="Arial"/>
          <w:b/>
          <w:sz w:val="28"/>
          <w:u w:val="dotted"/>
        </w:rPr>
        <w:tab/>
      </w:r>
    </w:p>
    <w:p w14:paraId="24A8914D" w14:textId="0B03F33C" w:rsidR="00296C41" w:rsidRPr="004102F9" w:rsidRDefault="00296C41" w:rsidP="00296C41">
      <w:pPr>
        <w:tabs>
          <w:tab w:val="right" w:pos="9639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Požadovaný distribuční </w:t>
      </w:r>
      <w:proofErr w:type="gramStart"/>
      <w:r>
        <w:rPr>
          <w:rFonts w:asciiTheme="minorHAnsi" w:hAnsiTheme="minorHAnsi" w:cs="Arial"/>
        </w:rPr>
        <w:t xml:space="preserve">tarif  </w:t>
      </w:r>
      <w:r w:rsidRPr="004102F9">
        <w:rPr>
          <w:rFonts w:asciiTheme="minorHAnsi" w:hAnsiTheme="minorHAnsi" w:cs="Arial"/>
          <w:u w:val="dotted"/>
        </w:rPr>
        <w:tab/>
      </w:r>
      <w:proofErr w:type="gramEnd"/>
      <w:r w:rsidR="00443A32" w:rsidRPr="00443A32">
        <w:rPr>
          <w:rFonts w:asciiTheme="minorHAnsi" w:hAnsiTheme="minorHAnsi" w:cs="Arial"/>
          <w:b/>
          <w:bCs/>
          <w:u w:val="dotted"/>
        </w:rPr>
        <w:t>D</w:t>
      </w:r>
      <w:r w:rsidRPr="00296C41">
        <w:rPr>
          <w:rFonts w:asciiTheme="minorHAnsi" w:hAnsiTheme="minorHAnsi" w:cs="Arial"/>
          <w:b/>
          <w:u w:val="dotted"/>
        </w:rPr>
        <w:t xml:space="preserve">01d, </w:t>
      </w:r>
      <w:r w:rsidR="00443A32">
        <w:rPr>
          <w:rFonts w:asciiTheme="minorHAnsi" w:hAnsiTheme="minorHAnsi" w:cs="Arial"/>
          <w:b/>
          <w:u w:val="dotted"/>
        </w:rPr>
        <w:t>D</w:t>
      </w:r>
      <w:r w:rsidRPr="00296C41">
        <w:rPr>
          <w:rFonts w:asciiTheme="minorHAnsi" w:hAnsiTheme="minorHAnsi" w:cs="Arial"/>
          <w:b/>
          <w:u w:val="dotted"/>
        </w:rPr>
        <w:t>02d</w:t>
      </w:r>
      <w:r w:rsidR="00443A32">
        <w:rPr>
          <w:rFonts w:asciiTheme="minorHAnsi" w:hAnsiTheme="minorHAnsi" w:cs="Arial"/>
          <w:b/>
          <w:u w:val="dotted"/>
        </w:rPr>
        <w:t xml:space="preserve"> </w:t>
      </w:r>
      <w:proofErr w:type="gramStart"/>
      <w:r w:rsidR="00443A32">
        <w:rPr>
          <w:rFonts w:asciiTheme="minorHAnsi" w:hAnsiTheme="minorHAnsi" w:cs="Arial"/>
          <w:b/>
          <w:u w:val="dotted"/>
        </w:rPr>
        <w:t xml:space="preserve">   </w:t>
      </w:r>
      <w:r w:rsidRPr="00296C41">
        <w:rPr>
          <w:rFonts w:asciiTheme="minorHAnsi" w:hAnsiTheme="minorHAnsi" w:cs="Arial"/>
          <w:u w:val="dotted"/>
        </w:rPr>
        <w:t>(</w:t>
      </w:r>
      <w:proofErr w:type="gramEnd"/>
      <w:r w:rsidRPr="00296C41">
        <w:rPr>
          <w:rFonts w:asciiTheme="minorHAnsi" w:hAnsiTheme="minorHAnsi" w:cs="Arial"/>
          <w:u w:val="dotted"/>
        </w:rPr>
        <w:t>ne</w:t>
      </w:r>
      <w:r>
        <w:rPr>
          <w:rFonts w:asciiTheme="minorHAnsi" w:hAnsiTheme="minorHAnsi" w:cs="Arial"/>
          <w:u w:val="dotted"/>
        </w:rPr>
        <w:t xml:space="preserve">vyhovující </w:t>
      </w:r>
      <w:r w:rsidRPr="00296C41">
        <w:rPr>
          <w:rFonts w:asciiTheme="minorHAnsi" w:hAnsiTheme="minorHAnsi" w:cs="Arial"/>
          <w:u w:val="dotted"/>
        </w:rPr>
        <w:t>škrtnout)</w:t>
      </w:r>
    </w:p>
    <w:p w14:paraId="71DAF922" w14:textId="77777777" w:rsidR="00961065" w:rsidRDefault="00961065" w:rsidP="00F16034">
      <w:pPr>
        <w:tabs>
          <w:tab w:val="right" w:pos="9639"/>
        </w:tabs>
        <w:rPr>
          <w:sz w:val="16"/>
          <w:szCs w:val="16"/>
        </w:rPr>
      </w:pPr>
    </w:p>
    <w:p w14:paraId="48DC7AD1" w14:textId="77777777" w:rsidR="00962C2E" w:rsidRDefault="00962C2E" w:rsidP="00F16034">
      <w:pPr>
        <w:tabs>
          <w:tab w:val="right" w:pos="9639"/>
        </w:tabs>
        <w:rPr>
          <w:sz w:val="16"/>
          <w:szCs w:val="16"/>
        </w:rPr>
      </w:pPr>
    </w:p>
    <w:tbl>
      <w:tblPr>
        <w:tblW w:w="8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1138"/>
        <w:gridCol w:w="2420"/>
        <w:gridCol w:w="2960"/>
        <w:gridCol w:w="658"/>
      </w:tblGrid>
      <w:tr w:rsidR="00962C2E" w14:paraId="1124ADC6" w14:textId="77777777" w:rsidTr="00962C2E">
        <w:trPr>
          <w:trHeight w:val="288"/>
        </w:trPr>
        <w:tc>
          <w:tcPr>
            <w:tcW w:w="7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D723" w14:textId="4F2185CE" w:rsidR="00962C2E" w:rsidRDefault="00962C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Doporučené </w:t>
            </w:r>
            <w:r w:rsidR="00F80A96">
              <w:rPr>
                <w:rFonts w:ascii="Calibri" w:hAnsi="Calibri" w:cs="Calibri"/>
                <w:color w:val="000000"/>
                <w:sz w:val="22"/>
                <w:szCs w:val="22"/>
              </w:rPr>
              <w:t>využití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distribučních tarifů pro domácnosti: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016F" w14:textId="77777777" w:rsidR="00962C2E" w:rsidRDefault="00962C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62C2E" w14:paraId="453346D1" w14:textId="77777777" w:rsidTr="00962C2E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40D3" w14:textId="77777777" w:rsidR="00962C2E" w:rsidRDefault="00962C2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2C4EE" w14:textId="77777777" w:rsidR="00962C2E" w:rsidRDefault="00962C2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9B5FB" w14:textId="77777777" w:rsidR="00962C2E" w:rsidRDefault="00962C2E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717A7" w14:textId="77777777" w:rsidR="00962C2E" w:rsidRDefault="00962C2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347B8" w14:textId="77777777" w:rsidR="00962C2E" w:rsidRDefault="00962C2E">
            <w:pPr>
              <w:rPr>
                <w:sz w:val="20"/>
                <w:szCs w:val="20"/>
              </w:rPr>
            </w:pPr>
          </w:p>
        </w:tc>
      </w:tr>
      <w:tr w:rsidR="00962C2E" w14:paraId="4208F455" w14:textId="77777777" w:rsidTr="00962C2E">
        <w:trPr>
          <w:trHeight w:val="5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0AC32" w14:textId="77777777" w:rsidR="00962C2E" w:rsidRDefault="00962C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Dispozice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E60F" w14:textId="77777777" w:rsidR="00962C2E" w:rsidRDefault="00962C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Typická domácnost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8BCDE" w14:textId="77777777" w:rsidR="00962C2E" w:rsidRDefault="00962C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Průměrná roční spotřeba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26E63" w14:textId="77777777" w:rsidR="00962C2E" w:rsidRDefault="00962C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Zdroj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F1885B" w14:textId="77777777" w:rsidR="00962C2E" w:rsidRDefault="00962C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Tarif</w:t>
            </w:r>
          </w:p>
        </w:tc>
      </w:tr>
      <w:tr w:rsidR="00962C2E" w14:paraId="5F43256E" w14:textId="77777777" w:rsidTr="00962C2E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42A8" w14:textId="77777777" w:rsidR="00962C2E" w:rsidRDefault="00962C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1+1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28CF" w14:textId="77777777" w:rsidR="00962C2E" w:rsidRDefault="00962C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osoba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57C1" w14:textId="77777777" w:rsidR="00962C2E" w:rsidRDefault="00962C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1 200–1 500 kWh/rok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56B1" w14:textId="77777777" w:rsidR="00962C2E" w:rsidRDefault="00962C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odvozeno z modelu 1–2 osob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F7408" w14:textId="77777777" w:rsidR="00962C2E" w:rsidRDefault="00962C2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D01d</w:t>
            </w:r>
          </w:p>
        </w:tc>
      </w:tr>
      <w:tr w:rsidR="00962C2E" w14:paraId="7EFBA392" w14:textId="77777777" w:rsidTr="00962C2E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D497" w14:textId="77777777" w:rsidR="00962C2E" w:rsidRDefault="00962C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2+1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6059" w14:textId="77777777" w:rsidR="00962C2E" w:rsidRDefault="00962C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osoby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18B6" w14:textId="77777777" w:rsidR="00962C2E" w:rsidRDefault="00962C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1 800–2 200 kWh/rok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EAE9" w14:textId="77777777" w:rsidR="00962C2E" w:rsidRDefault="00962C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modelové příklady pro 2 osoby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E2F5" w14:textId="77777777" w:rsidR="00962C2E" w:rsidRDefault="00962C2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D02d</w:t>
            </w:r>
          </w:p>
        </w:tc>
      </w:tr>
      <w:tr w:rsidR="00962C2E" w14:paraId="53323FE0" w14:textId="77777777" w:rsidTr="00962C2E">
        <w:trPr>
          <w:trHeight w:val="31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1EB0" w14:textId="77777777" w:rsidR="00962C2E" w:rsidRDefault="00962C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3+1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0926" w14:textId="77777777" w:rsidR="00962C2E" w:rsidRDefault="00962C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3–4 osoby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CE06" w14:textId="77777777" w:rsidR="00962C2E" w:rsidRDefault="00962C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2 500–3 500 kWh/rok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8023" w14:textId="77777777" w:rsidR="00962C2E" w:rsidRDefault="00962C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přímo uvedeno pro byt 3+1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CB540" w14:textId="77777777" w:rsidR="00962C2E" w:rsidRDefault="00962C2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D02d</w:t>
            </w:r>
          </w:p>
        </w:tc>
      </w:tr>
    </w:tbl>
    <w:p w14:paraId="0BDC41D3" w14:textId="77777777" w:rsidR="00962C2E" w:rsidRPr="00EB7131" w:rsidRDefault="00962C2E" w:rsidP="00F16034">
      <w:pPr>
        <w:tabs>
          <w:tab w:val="right" w:pos="9639"/>
        </w:tabs>
        <w:rPr>
          <w:sz w:val="16"/>
          <w:szCs w:val="16"/>
        </w:rPr>
      </w:pPr>
    </w:p>
    <w:sectPr w:rsidR="00962C2E" w:rsidRPr="00EB7131" w:rsidSect="0021263C">
      <w:headerReference w:type="default" r:id="rId10"/>
      <w:footerReference w:type="default" r:id="rId11"/>
      <w:pgSz w:w="11906" w:h="16838"/>
      <w:pgMar w:top="440" w:right="849" w:bottom="899" w:left="851" w:header="709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5627F" w14:textId="77777777" w:rsidR="00712BBA" w:rsidRDefault="00712BBA">
      <w:r>
        <w:separator/>
      </w:r>
    </w:p>
  </w:endnote>
  <w:endnote w:type="continuationSeparator" w:id="0">
    <w:p w14:paraId="2BACDE8D" w14:textId="77777777" w:rsidR="00712BBA" w:rsidRDefault="0071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5433" w14:textId="77777777" w:rsidR="00F342CF" w:rsidRDefault="00F342CF" w:rsidP="00C7086B">
    <w:pPr>
      <w:pStyle w:val="Zpat"/>
      <w:pBdr>
        <w:top w:val="single" w:sz="4" w:space="0" w:color="auto"/>
      </w:pBdr>
      <w:jc w:val="center"/>
      <w:rPr>
        <w:color w:val="808080"/>
        <w:sz w:val="16"/>
        <w:szCs w:val="16"/>
      </w:rPr>
    </w:pPr>
  </w:p>
  <w:p w14:paraId="7376F939" w14:textId="67A38D1D" w:rsidR="00F342CF" w:rsidRPr="00113CD3" w:rsidRDefault="00F342CF" w:rsidP="00551985">
    <w:pPr>
      <w:pStyle w:val="Zpat"/>
      <w:pBdr>
        <w:top w:val="single" w:sz="4" w:space="0" w:color="auto"/>
      </w:pBdr>
      <w:jc w:val="center"/>
      <w:rPr>
        <w:b/>
        <w:color w:val="808080"/>
        <w:sz w:val="16"/>
        <w:szCs w:val="16"/>
      </w:rPr>
    </w:pPr>
    <w:r w:rsidRPr="00113CD3">
      <w:rPr>
        <w:b/>
        <w:color w:val="808080"/>
        <w:sz w:val="16"/>
        <w:szCs w:val="16"/>
      </w:rPr>
      <w:t xml:space="preserve">CEFIL s.r.o., </w:t>
    </w:r>
    <w:r w:rsidR="00234845">
      <w:rPr>
        <w:b/>
        <w:color w:val="808080"/>
        <w:sz w:val="16"/>
        <w:szCs w:val="16"/>
      </w:rPr>
      <w:t>Pitterova 2855/13, 130 00 Praha 3</w:t>
    </w:r>
  </w:p>
  <w:p w14:paraId="3643F199" w14:textId="54B50D50" w:rsidR="00F342CF" w:rsidRPr="00113CD3" w:rsidRDefault="00F342CF" w:rsidP="00551985">
    <w:pPr>
      <w:pStyle w:val="Zpat"/>
      <w:pBdr>
        <w:top w:val="single" w:sz="4" w:space="0" w:color="auto"/>
      </w:pBdr>
      <w:jc w:val="center"/>
      <w:rPr>
        <w:b/>
        <w:color w:val="808080"/>
        <w:sz w:val="16"/>
        <w:szCs w:val="16"/>
      </w:rPr>
    </w:pPr>
    <w:r w:rsidRPr="00113CD3">
      <w:rPr>
        <w:b/>
        <w:color w:val="808080"/>
        <w:sz w:val="16"/>
        <w:szCs w:val="16"/>
      </w:rPr>
      <w:t xml:space="preserve">tel: </w:t>
    </w:r>
    <w:r w:rsidRPr="00113CD3">
      <w:rPr>
        <w:b/>
        <w:color w:val="0000FF"/>
        <w:sz w:val="16"/>
        <w:szCs w:val="16"/>
        <w:u w:val="single"/>
      </w:rPr>
      <w:t>+420-</w:t>
    </w:r>
    <w:r w:rsidR="00234845">
      <w:rPr>
        <w:b/>
        <w:color w:val="0000FF"/>
        <w:sz w:val="16"/>
        <w:szCs w:val="16"/>
        <w:u w:val="single"/>
      </w:rPr>
      <w:t>777 408 877</w:t>
    </w:r>
    <w:r w:rsidRPr="00113CD3">
      <w:rPr>
        <w:b/>
        <w:color w:val="808080"/>
        <w:sz w:val="16"/>
        <w:szCs w:val="16"/>
      </w:rPr>
      <w:t xml:space="preserve">, </w:t>
    </w:r>
    <w:hyperlink r:id="rId1" w:history="1">
      <w:r w:rsidRPr="00113CD3">
        <w:rPr>
          <w:rStyle w:val="Hypertextovodkaz"/>
          <w:b/>
          <w:sz w:val="16"/>
          <w:szCs w:val="16"/>
        </w:rPr>
        <w:t>www.</w:t>
      </w:r>
    </w:hyperlink>
    <w:proofErr w:type="gramStart"/>
    <w:r w:rsidRPr="00113CD3">
      <w:rPr>
        <w:b/>
        <w:color w:val="0000FF"/>
        <w:sz w:val="16"/>
        <w:szCs w:val="16"/>
        <w:u w:val="single"/>
      </w:rPr>
      <w:t>cefil</w:t>
    </w:r>
    <w:r>
      <w:rPr>
        <w:b/>
        <w:color w:val="0000FF"/>
        <w:sz w:val="16"/>
        <w:szCs w:val="16"/>
        <w:u w:val="single"/>
      </w:rPr>
      <w:t>.</w:t>
    </w:r>
    <w:r w:rsidRPr="00113CD3">
      <w:rPr>
        <w:b/>
        <w:color w:val="0000FF"/>
        <w:sz w:val="16"/>
        <w:szCs w:val="16"/>
        <w:u w:val="single"/>
      </w:rPr>
      <w:t>cz</w:t>
    </w:r>
    <w:r w:rsidRPr="00113CD3">
      <w:rPr>
        <w:b/>
        <w:color w:val="999999"/>
        <w:sz w:val="16"/>
        <w:szCs w:val="16"/>
        <w:u w:val="single"/>
      </w:rPr>
      <w:t>,</w:t>
    </w:r>
    <w:r w:rsidRPr="00113CD3">
      <w:rPr>
        <w:b/>
        <w:color w:val="808080"/>
        <w:sz w:val="16"/>
        <w:szCs w:val="16"/>
      </w:rPr>
      <w:t xml:space="preserve">  e-mail</w:t>
    </w:r>
    <w:proofErr w:type="gramEnd"/>
    <w:r w:rsidRPr="00113CD3">
      <w:rPr>
        <w:b/>
        <w:color w:val="808080"/>
        <w:sz w:val="16"/>
        <w:szCs w:val="16"/>
      </w:rPr>
      <w:t>:</w:t>
    </w:r>
    <w:r w:rsidRPr="00113CD3">
      <w:rPr>
        <w:b/>
        <w:color w:val="0000FF"/>
        <w:sz w:val="16"/>
        <w:szCs w:val="16"/>
        <w:u w:val="single"/>
      </w:rPr>
      <w:t>info</w:t>
    </w:r>
    <w:r>
      <w:rPr>
        <w:b/>
        <w:color w:val="0000FF"/>
        <w:sz w:val="16"/>
        <w:szCs w:val="16"/>
        <w:u w:val="single"/>
      </w:rPr>
      <w:t>@</w:t>
    </w:r>
    <w:r w:rsidRPr="00113CD3">
      <w:rPr>
        <w:b/>
        <w:color w:val="0000FF"/>
        <w:sz w:val="16"/>
        <w:szCs w:val="16"/>
        <w:u w:val="single"/>
      </w:rPr>
      <w:t>cefil.cz</w:t>
    </w:r>
    <w:r w:rsidRPr="00113CD3">
      <w:rPr>
        <w:b/>
        <w:color w:val="808080"/>
        <w:sz w:val="16"/>
        <w:szCs w:val="16"/>
      </w:rPr>
      <w:t>,</w:t>
    </w:r>
  </w:p>
  <w:p w14:paraId="67985804" w14:textId="77777777" w:rsidR="00F342CF" w:rsidRPr="00113CD3" w:rsidRDefault="00F342CF" w:rsidP="00551985">
    <w:pPr>
      <w:pStyle w:val="Zpat"/>
      <w:pBdr>
        <w:top w:val="single" w:sz="4" w:space="0" w:color="auto"/>
      </w:pBdr>
      <w:jc w:val="center"/>
      <w:rPr>
        <w:b/>
        <w:color w:val="808080"/>
        <w:sz w:val="16"/>
        <w:szCs w:val="16"/>
      </w:rPr>
    </w:pPr>
    <w:proofErr w:type="gramStart"/>
    <w:r w:rsidRPr="00113CD3">
      <w:rPr>
        <w:b/>
        <w:color w:val="808080"/>
        <w:sz w:val="16"/>
        <w:szCs w:val="16"/>
      </w:rPr>
      <w:t>Společnost  CEFIL</w:t>
    </w:r>
    <w:proofErr w:type="gramEnd"/>
    <w:r w:rsidRPr="00113CD3">
      <w:rPr>
        <w:b/>
        <w:color w:val="808080"/>
        <w:sz w:val="16"/>
        <w:szCs w:val="16"/>
      </w:rPr>
      <w:t xml:space="preserve"> s.r.o. je zapsána v obchodním rejstříku, vedeného Městským soudem v Praze, oddíl C, vložka 110213</w:t>
    </w:r>
  </w:p>
  <w:p w14:paraId="5A757EB3" w14:textId="77777777" w:rsidR="00F342CF" w:rsidRPr="00113CD3" w:rsidRDefault="00F342CF" w:rsidP="00551985">
    <w:pPr>
      <w:pStyle w:val="Zpat"/>
      <w:pBdr>
        <w:top w:val="single" w:sz="4" w:space="0" w:color="auto"/>
      </w:pBdr>
      <w:jc w:val="center"/>
      <w:rPr>
        <w:b/>
        <w:color w:val="808080"/>
        <w:sz w:val="16"/>
        <w:szCs w:val="16"/>
      </w:rPr>
    </w:pPr>
    <w:r w:rsidRPr="00113CD3">
      <w:rPr>
        <w:b/>
        <w:color w:val="808080"/>
        <w:sz w:val="16"/>
        <w:szCs w:val="16"/>
      </w:rPr>
      <w:t>IČ: 27406199, DIČ: CZ27406199</w:t>
    </w:r>
    <w:r>
      <w:rPr>
        <w:b/>
        <w:color w:val="808080"/>
        <w:sz w:val="16"/>
        <w:szCs w:val="16"/>
      </w:rPr>
      <w:t xml:space="preserve">, číslo licence: 141222274 - obchod s elektřinou, 120705491 - distribuce elektřiny, </w:t>
    </w:r>
  </w:p>
  <w:p w14:paraId="688A6C6C" w14:textId="77777777" w:rsidR="00F342CF" w:rsidRPr="007675FA" w:rsidRDefault="00F342CF" w:rsidP="00551985">
    <w:pPr>
      <w:pStyle w:val="Zpat"/>
      <w:jc w:val="cen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113FE" w14:textId="77777777" w:rsidR="00712BBA" w:rsidRDefault="00712BBA">
      <w:r>
        <w:separator/>
      </w:r>
    </w:p>
  </w:footnote>
  <w:footnote w:type="continuationSeparator" w:id="0">
    <w:p w14:paraId="614F5142" w14:textId="77777777" w:rsidR="00712BBA" w:rsidRDefault="00712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6ACF" w14:textId="77777777" w:rsidR="00F342CF" w:rsidRDefault="00F16034" w:rsidP="00212815">
    <w:pPr>
      <w:pStyle w:val="Zhlav"/>
      <w:jc w:val="right"/>
    </w:pPr>
    <w:r>
      <w:rPr>
        <w:noProof/>
      </w:rPr>
      <w:drawing>
        <wp:inline distT="0" distB="0" distL="0" distR="0" wp14:anchorId="03F5F881" wp14:editId="0E4B0E36">
          <wp:extent cx="1314450" cy="400050"/>
          <wp:effectExtent l="19050" t="0" r="0" b="0"/>
          <wp:docPr id="1" name="obrázek 1" descr="logo_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F6112"/>
    <w:multiLevelType w:val="hybridMultilevel"/>
    <w:tmpl w:val="A1443138"/>
    <w:lvl w:ilvl="0" w:tplc="2F3A0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C701D"/>
    <w:multiLevelType w:val="hybridMultilevel"/>
    <w:tmpl w:val="AD2CE46A"/>
    <w:lvl w:ilvl="0" w:tplc="EB047ED2">
      <w:start w:val="1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B5955"/>
    <w:multiLevelType w:val="hybridMultilevel"/>
    <w:tmpl w:val="727C9EE4"/>
    <w:lvl w:ilvl="0" w:tplc="24A2BD66">
      <w:start w:val="709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EDF5DF5"/>
    <w:multiLevelType w:val="hybridMultilevel"/>
    <w:tmpl w:val="F6C23062"/>
    <w:lvl w:ilvl="0" w:tplc="0405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num w:numId="1" w16cid:durableId="860509405">
    <w:abstractNumId w:val="1"/>
  </w:num>
  <w:num w:numId="2" w16cid:durableId="141390442">
    <w:abstractNumId w:val="0"/>
  </w:num>
  <w:num w:numId="3" w16cid:durableId="1282222857">
    <w:abstractNumId w:val="3"/>
  </w:num>
  <w:num w:numId="4" w16cid:durableId="1260597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34"/>
    <w:rsid w:val="000041AB"/>
    <w:rsid w:val="0000594A"/>
    <w:rsid w:val="00006FBF"/>
    <w:rsid w:val="00020801"/>
    <w:rsid w:val="00024B00"/>
    <w:rsid w:val="00032037"/>
    <w:rsid w:val="0003311B"/>
    <w:rsid w:val="00035181"/>
    <w:rsid w:val="0003542F"/>
    <w:rsid w:val="00042502"/>
    <w:rsid w:val="00043649"/>
    <w:rsid w:val="00045653"/>
    <w:rsid w:val="00045E27"/>
    <w:rsid w:val="00053DC1"/>
    <w:rsid w:val="00056C2C"/>
    <w:rsid w:val="00060841"/>
    <w:rsid w:val="000626A1"/>
    <w:rsid w:val="000677CF"/>
    <w:rsid w:val="00070491"/>
    <w:rsid w:val="0007096C"/>
    <w:rsid w:val="00080ECC"/>
    <w:rsid w:val="00082640"/>
    <w:rsid w:val="00083562"/>
    <w:rsid w:val="000841E4"/>
    <w:rsid w:val="00087B3A"/>
    <w:rsid w:val="000A46B6"/>
    <w:rsid w:val="000A660D"/>
    <w:rsid w:val="000B7DD0"/>
    <w:rsid w:val="000C3017"/>
    <w:rsid w:val="000D02E8"/>
    <w:rsid w:val="000D0693"/>
    <w:rsid w:val="000D45E1"/>
    <w:rsid w:val="000E202F"/>
    <w:rsid w:val="001003A9"/>
    <w:rsid w:val="00103C5E"/>
    <w:rsid w:val="001107BE"/>
    <w:rsid w:val="00111EEC"/>
    <w:rsid w:val="00113CD3"/>
    <w:rsid w:val="00122192"/>
    <w:rsid w:val="001234AB"/>
    <w:rsid w:val="0013100B"/>
    <w:rsid w:val="001328B6"/>
    <w:rsid w:val="001331E0"/>
    <w:rsid w:val="00143541"/>
    <w:rsid w:val="0015285F"/>
    <w:rsid w:val="001568D6"/>
    <w:rsid w:val="00160218"/>
    <w:rsid w:val="0016267E"/>
    <w:rsid w:val="00162A0A"/>
    <w:rsid w:val="00174EDA"/>
    <w:rsid w:val="0018223C"/>
    <w:rsid w:val="00190669"/>
    <w:rsid w:val="00196B4D"/>
    <w:rsid w:val="001A0666"/>
    <w:rsid w:val="001A189E"/>
    <w:rsid w:val="001A5AF5"/>
    <w:rsid w:val="001B0AD8"/>
    <w:rsid w:val="001B3BD9"/>
    <w:rsid w:val="001B5246"/>
    <w:rsid w:val="001B6DBA"/>
    <w:rsid w:val="001C60C6"/>
    <w:rsid w:val="001C7E47"/>
    <w:rsid w:val="001D1DDA"/>
    <w:rsid w:val="001D3CF9"/>
    <w:rsid w:val="001D4CE9"/>
    <w:rsid w:val="001D5CE1"/>
    <w:rsid w:val="001E6277"/>
    <w:rsid w:val="001F5314"/>
    <w:rsid w:val="00207944"/>
    <w:rsid w:val="0021263C"/>
    <w:rsid w:val="00212815"/>
    <w:rsid w:val="00212A10"/>
    <w:rsid w:val="002133E4"/>
    <w:rsid w:val="00222E4D"/>
    <w:rsid w:val="0022784F"/>
    <w:rsid w:val="00230274"/>
    <w:rsid w:val="00230682"/>
    <w:rsid w:val="002306D4"/>
    <w:rsid w:val="00231FF7"/>
    <w:rsid w:val="00234845"/>
    <w:rsid w:val="00247FA3"/>
    <w:rsid w:val="0025012B"/>
    <w:rsid w:val="00261E9F"/>
    <w:rsid w:val="00267C96"/>
    <w:rsid w:val="00281C63"/>
    <w:rsid w:val="00284B38"/>
    <w:rsid w:val="002932BB"/>
    <w:rsid w:val="00293825"/>
    <w:rsid w:val="00296C41"/>
    <w:rsid w:val="002A214A"/>
    <w:rsid w:val="002A5281"/>
    <w:rsid w:val="002B00D7"/>
    <w:rsid w:val="002B5D9D"/>
    <w:rsid w:val="002C143D"/>
    <w:rsid w:val="002D7439"/>
    <w:rsid w:val="002D799F"/>
    <w:rsid w:val="002E00F1"/>
    <w:rsid w:val="002E6DD8"/>
    <w:rsid w:val="002F17CD"/>
    <w:rsid w:val="002F716D"/>
    <w:rsid w:val="0030146A"/>
    <w:rsid w:val="00307C77"/>
    <w:rsid w:val="00322116"/>
    <w:rsid w:val="003272DC"/>
    <w:rsid w:val="0033347F"/>
    <w:rsid w:val="00354C09"/>
    <w:rsid w:val="00354F38"/>
    <w:rsid w:val="0036537F"/>
    <w:rsid w:val="003778B7"/>
    <w:rsid w:val="003825A3"/>
    <w:rsid w:val="00383751"/>
    <w:rsid w:val="00385CF7"/>
    <w:rsid w:val="003958F5"/>
    <w:rsid w:val="00396221"/>
    <w:rsid w:val="003A1346"/>
    <w:rsid w:val="003A1734"/>
    <w:rsid w:val="003B0D34"/>
    <w:rsid w:val="003B1E96"/>
    <w:rsid w:val="003B5E0C"/>
    <w:rsid w:val="003B5E5A"/>
    <w:rsid w:val="003C6BD4"/>
    <w:rsid w:val="003D0704"/>
    <w:rsid w:val="003D542B"/>
    <w:rsid w:val="003D59A2"/>
    <w:rsid w:val="003D63FD"/>
    <w:rsid w:val="003D79D8"/>
    <w:rsid w:val="003E3E8E"/>
    <w:rsid w:val="00400D06"/>
    <w:rsid w:val="00401B0B"/>
    <w:rsid w:val="00404402"/>
    <w:rsid w:val="00404E18"/>
    <w:rsid w:val="00410834"/>
    <w:rsid w:val="00420AD6"/>
    <w:rsid w:val="0042700A"/>
    <w:rsid w:val="00430F17"/>
    <w:rsid w:val="004314A9"/>
    <w:rsid w:val="004314DD"/>
    <w:rsid w:val="00432B64"/>
    <w:rsid w:val="00435048"/>
    <w:rsid w:val="00436AF0"/>
    <w:rsid w:val="00443A32"/>
    <w:rsid w:val="004472DC"/>
    <w:rsid w:val="00452C96"/>
    <w:rsid w:val="00452CB8"/>
    <w:rsid w:val="00454C82"/>
    <w:rsid w:val="004557A0"/>
    <w:rsid w:val="0046295B"/>
    <w:rsid w:val="00464EDB"/>
    <w:rsid w:val="00467C8E"/>
    <w:rsid w:val="00474100"/>
    <w:rsid w:val="00477C2B"/>
    <w:rsid w:val="00480F94"/>
    <w:rsid w:val="004857BB"/>
    <w:rsid w:val="004865F2"/>
    <w:rsid w:val="00486D71"/>
    <w:rsid w:val="00491478"/>
    <w:rsid w:val="00492E3F"/>
    <w:rsid w:val="004A7677"/>
    <w:rsid w:val="004C1783"/>
    <w:rsid w:val="004C4F7C"/>
    <w:rsid w:val="004C5C61"/>
    <w:rsid w:val="004D390F"/>
    <w:rsid w:val="004F302F"/>
    <w:rsid w:val="00501264"/>
    <w:rsid w:val="005046E4"/>
    <w:rsid w:val="00506981"/>
    <w:rsid w:val="005239BD"/>
    <w:rsid w:val="005253BE"/>
    <w:rsid w:val="00540D95"/>
    <w:rsid w:val="00544AC3"/>
    <w:rsid w:val="00545105"/>
    <w:rsid w:val="00551985"/>
    <w:rsid w:val="00562668"/>
    <w:rsid w:val="00563DE7"/>
    <w:rsid w:val="00570E81"/>
    <w:rsid w:val="005714AD"/>
    <w:rsid w:val="00574933"/>
    <w:rsid w:val="0057568E"/>
    <w:rsid w:val="00590D24"/>
    <w:rsid w:val="005A455E"/>
    <w:rsid w:val="005A648F"/>
    <w:rsid w:val="005B0A8F"/>
    <w:rsid w:val="005B442C"/>
    <w:rsid w:val="005C14AC"/>
    <w:rsid w:val="005C195F"/>
    <w:rsid w:val="005C586E"/>
    <w:rsid w:val="005C6D5C"/>
    <w:rsid w:val="005D33B7"/>
    <w:rsid w:val="005D35D0"/>
    <w:rsid w:val="005D7A60"/>
    <w:rsid w:val="005E4746"/>
    <w:rsid w:val="005E64E1"/>
    <w:rsid w:val="005F4119"/>
    <w:rsid w:val="006077E2"/>
    <w:rsid w:val="00630EE5"/>
    <w:rsid w:val="00633EC6"/>
    <w:rsid w:val="00634FDA"/>
    <w:rsid w:val="00636F82"/>
    <w:rsid w:val="00637172"/>
    <w:rsid w:val="00647499"/>
    <w:rsid w:val="00651675"/>
    <w:rsid w:val="006550F7"/>
    <w:rsid w:val="00655D6E"/>
    <w:rsid w:val="006753D2"/>
    <w:rsid w:val="00675413"/>
    <w:rsid w:val="00680366"/>
    <w:rsid w:val="00691F5A"/>
    <w:rsid w:val="00693D9B"/>
    <w:rsid w:val="0069519E"/>
    <w:rsid w:val="006A090C"/>
    <w:rsid w:val="006A1216"/>
    <w:rsid w:val="006A7E27"/>
    <w:rsid w:val="006B0091"/>
    <w:rsid w:val="006B1E7A"/>
    <w:rsid w:val="006C3A7A"/>
    <w:rsid w:val="006C493B"/>
    <w:rsid w:val="006D1F51"/>
    <w:rsid w:val="006E0664"/>
    <w:rsid w:val="006F31D4"/>
    <w:rsid w:val="006F51F0"/>
    <w:rsid w:val="00700A94"/>
    <w:rsid w:val="0070171A"/>
    <w:rsid w:val="00703FD5"/>
    <w:rsid w:val="0071021E"/>
    <w:rsid w:val="00712BBA"/>
    <w:rsid w:val="00716583"/>
    <w:rsid w:val="00717F24"/>
    <w:rsid w:val="00720B77"/>
    <w:rsid w:val="0072549E"/>
    <w:rsid w:val="00730B11"/>
    <w:rsid w:val="00730F7D"/>
    <w:rsid w:val="00732B3F"/>
    <w:rsid w:val="007417BC"/>
    <w:rsid w:val="0074223D"/>
    <w:rsid w:val="0074452A"/>
    <w:rsid w:val="00744BE3"/>
    <w:rsid w:val="00746A95"/>
    <w:rsid w:val="00747C2E"/>
    <w:rsid w:val="007675FA"/>
    <w:rsid w:val="00767E5B"/>
    <w:rsid w:val="007723C9"/>
    <w:rsid w:val="007737A5"/>
    <w:rsid w:val="007768C6"/>
    <w:rsid w:val="007873C3"/>
    <w:rsid w:val="00796ED3"/>
    <w:rsid w:val="007A7E84"/>
    <w:rsid w:val="007B0E03"/>
    <w:rsid w:val="007B179C"/>
    <w:rsid w:val="007B4271"/>
    <w:rsid w:val="007C72BB"/>
    <w:rsid w:val="007D2CE2"/>
    <w:rsid w:val="007D4BFC"/>
    <w:rsid w:val="007D6607"/>
    <w:rsid w:val="007E2666"/>
    <w:rsid w:val="007E2EC3"/>
    <w:rsid w:val="007E4750"/>
    <w:rsid w:val="007F4646"/>
    <w:rsid w:val="00801731"/>
    <w:rsid w:val="00811A65"/>
    <w:rsid w:val="00816F9A"/>
    <w:rsid w:val="008209DC"/>
    <w:rsid w:val="00824477"/>
    <w:rsid w:val="008271A8"/>
    <w:rsid w:val="008438A9"/>
    <w:rsid w:val="00844B31"/>
    <w:rsid w:val="008501C8"/>
    <w:rsid w:val="00856AD2"/>
    <w:rsid w:val="0087669D"/>
    <w:rsid w:val="00876853"/>
    <w:rsid w:val="0088149D"/>
    <w:rsid w:val="008877A9"/>
    <w:rsid w:val="00890A91"/>
    <w:rsid w:val="00895AEA"/>
    <w:rsid w:val="008A1803"/>
    <w:rsid w:val="008A4914"/>
    <w:rsid w:val="008A769B"/>
    <w:rsid w:val="008B0C17"/>
    <w:rsid w:val="008B5FFC"/>
    <w:rsid w:val="008C23DE"/>
    <w:rsid w:val="008C695E"/>
    <w:rsid w:val="008D4CE5"/>
    <w:rsid w:val="008F570C"/>
    <w:rsid w:val="008F79F1"/>
    <w:rsid w:val="00903C05"/>
    <w:rsid w:val="009041F9"/>
    <w:rsid w:val="00904EE5"/>
    <w:rsid w:val="00913D99"/>
    <w:rsid w:val="009140E6"/>
    <w:rsid w:val="009213EE"/>
    <w:rsid w:val="00925FCF"/>
    <w:rsid w:val="00937CBC"/>
    <w:rsid w:val="00943FBB"/>
    <w:rsid w:val="00944BA9"/>
    <w:rsid w:val="009571A1"/>
    <w:rsid w:val="00961065"/>
    <w:rsid w:val="00962C2E"/>
    <w:rsid w:val="00966591"/>
    <w:rsid w:val="0096667B"/>
    <w:rsid w:val="009673CB"/>
    <w:rsid w:val="00967DA2"/>
    <w:rsid w:val="00974367"/>
    <w:rsid w:val="00985CB2"/>
    <w:rsid w:val="00995E8A"/>
    <w:rsid w:val="009A7F7A"/>
    <w:rsid w:val="009B3F08"/>
    <w:rsid w:val="009C3337"/>
    <w:rsid w:val="009C514E"/>
    <w:rsid w:val="009D68F8"/>
    <w:rsid w:val="009E014B"/>
    <w:rsid w:val="009F02A2"/>
    <w:rsid w:val="009F31D9"/>
    <w:rsid w:val="00A170F2"/>
    <w:rsid w:val="00A257E8"/>
    <w:rsid w:val="00A27C9B"/>
    <w:rsid w:val="00A30063"/>
    <w:rsid w:val="00A340A8"/>
    <w:rsid w:val="00A448CE"/>
    <w:rsid w:val="00A46E6D"/>
    <w:rsid w:val="00A517C4"/>
    <w:rsid w:val="00A52B84"/>
    <w:rsid w:val="00A53C79"/>
    <w:rsid w:val="00A655E2"/>
    <w:rsid w:val="00A70581"/>
    <w:rsid w:val="00A71C09"/>
    <w:rsid w:val="00A851B2"/>
    <w:rsid w:val="00A86836"/>
    <w:rsid w:val="00A9299F"/>
    <w:rsid w:val="00A9494F"/>
    <w:rsid w:val="00AA0890"/>
    <w:rsid w:val="00AA16EB"/>
    <w:rsid w:val="00AA1B85"/>
    <w:rsid w:val="00AA2433"/>
    <w:rsid w:val="00AA533E"/>
    <w:rsid w:val="00AB1B34"/>
    <w:rsid w:val="00AB5C8E"/>
    <w:rsid w:val="00AB6E05"/>
    <w:rsid w:val="00AC64D1"/>
    <w:rsid w:val="00AC7EE9"/>
    <w:rsid w:val="00AD17B3"/>
    <w:rsid w:val="00AD5B13"/>
    <w:rsid w:val="00AE4B7C"/>
    <w:rsid w:val="00B04556"/>
    <w:rsid w:val="00B14FFB"/>
    <w:rsid w:val="00B22611"/>
    <w:rsid w:val="00B27E25"/>
    <w:rsid w:val="00B30721"/>
    <w:rsid w:val="00B34F50"/>
    <w:rsid w:val="00B363AF"/>
    <w:rsid w:val="00B37F09"/>
    <w:rsid w:val="00B41CDF"/>
    <w:rsid w:val="00B42862"/>
    <w:rsid w:val="00B445ED"/>
    <w:rsid w:val="00B454C8"/>
    <w:rsid w:val="00B459E3"/>
    <w:rsid w:val="00B53E22"/>
    <w:rsid w:val="00B60084"/>
    <w:rsid w:val="00B604E3"/>
    <w:rsid w:val="00B6276C"/>
    <w:rsid w:val="00B70CEB"/>
    <w:rsid w:val="00B744F1"/>
    <w:rsid w:val="00B76347"/>
    <w:rsid w:val="00B768F1"/>
    <w:rsid w:val="00B838DA"/>
    <w:rsid w:val="00B84951"/>
    <w:rsid w:val="00B87DE1"/>
    <w:rsid w:val="00B90CCA"/>
    <w:rsid w:val="00B914C9"/>
    <w:rsid w:val="00BB40CB"/>
    <w:rsid w:val="00BC0980"/>
    <w:rsid w:val="00BC2B15"/>
    <w:rsid w:val="00BC3052"/>
    <w:rsid w:val="00BC5B3A"/>
    <w:rsid w:val="00BE2A23"/>
    <w:rsid w:val="00BF0788"/>
    <w:rsid w:val="00BF6C04"/>
    <w:rsid w:val="00BF72CF"/>
    <w:rsid w:val="00C0178E"/>
    <w:rsid w:val="00C064AB"/>
    <w:rsid w:val="00C06632"/>
    <w:rsid w:val="00C07E05"/>
    <w:rsid w:val="00C17AB0"/>
    <w:rsid w:val="00C2516F"/>
    <w:rsid w:val="00C279EE"/>
    <w:rsid w:val="00C37C15"/>
    <w:rsid w:val="00C7086B"/>
    <w:rsid w:val="00C73596"/>
    <w:rsid w:val="00C82B4B"/>
    <w:rsid w:val="00C83D71"/>
    <w:rsid w:val="00C8750A"/>
    <w:rsid w:val="00C946DD"/>
    <w:rsid w:val="00C957E4"/>
    <w:rsid w:val="00C968CD"/>
    <w:rsid w:val="00CA48F8"/>
    <w:rsid w:val="00CA6EF3"/>
    <w:rsid w:val="00CC0088"/>
    <w:rsid w:val="00CC165A"/>
    <w:rsid w:val="00CC18A8"/>
    <w:rsid w:val="00CD05D5"/>
    <w:rsid w:val="00CD0F82"/>
    <w:rsid w:val="00CE6186"/>
    <w:rsid w:val="00CF4C34"/>
    <w:rsid w:val="00CF7253"/>
    <w:rsid w:val="00CF784F"/>
    <w:rsid w:val="00CF7D18"/>
    <w:rsid w:val="00D07850"/>
    <w:rsid w:val="00D26BD1"/>
    <w:rsid w:val="00D32BA6"/>
    <w:rsid w:val="00D4031F"/>
    <w:rsid w:val="00D41FFC"/>
    <w:rsid w:val="00D4493B"/>
    <w:rsid w:val="00D517DF"/>
    <w:rsid w:val="00D541A1"/>
    <w:rsid w:val="00D64E42"/>
    <w:rsid w:val="00D67251"/>
    <w:rsid w:val="00D70B66"/>
    <w:rsid w:val="00D71A32"/>
    <w:rsid w:val="00D73758"/>
    <w:rsid w:val="00D831B2"/>
    <w:rsid w:val="00DA1AC3"/>
    <w:rsid w:val="00DA1E22"/>
    <w:rsid w:val="00DA4108"/>
    <w:rsid w:val="00DB3FA3"/>
    <w:rsid w:val="00DB4693"/>
    <w:rsid w:val="00DB519F"/>
    <w:rsid w:val="00DC160D"/>
    <w:rsid w:val="00DC3182"/>
    <w:rsid w:val="00DC4373"/>
    <w:rsid w:val="00DC437E"/>
    <w:rsid w:val="00DC54D7"/>
    <w:rsid w:val="00DC7EA6"/>
    <w:rsid w:val="00DD16D4"/>
    <w:rsid w:val="00DD31CE"/>
    <w:rsid w:val="00DD3EB3"/>
    <w:rsid w:val="00DD5B02"/>
    <w:rsid w:val="00DE218A"/>
    <w:rsid w:val="00DE2B72"/>
    <w:rsid w:val="00DF148D"/>
    <w:rsid w:val="00E10D65"/>
    <w:rsid w:val="00E11850"/>
    <w:rsid w:val="00E11E22"/>
    <w:rsid w:val="00E21349"/>
    <w:rsid w:val="00E22501"/>
    <w:rsid w:val="00E24952"/>
    <w:rsid w:val="00E32256"/>
    <w:rsid w:val="00E36F0F"/>
    <w:rsid w:val="00E448E1"/>
    <w:rsid w:val="00E5217D"/>
    <w:rsid w:val="00E52181"/>
    <w:rsid w:val="00E525C1"/>
    <w:rsid w:val="00E55F12"/>
    <w:rsid w:val="00E57F28"/>
    <w:rsid w:val="00E65E6F"/>
    <w:rsid w:val="00E70D29"/>
    <w:rsid w:val="00E73216"/>
    <w:rsid w:val="00E74118"/>
    <w:rsid w:val="00E7579D"/>
    <w:rsid w:val="00E8029F"/>
    <w:rsid w:val="00E94374"/>
    <w:rsid w:val="00E948BD"/>
    <w:rsid w:val="00E95E80"/>
    <w:rsid w:val="00E96098"/>
    <w:rsid w:val="00EA4186"/>
    <w:rsid w:val="00EA694D"/>
    <w:rsid w:val="00EB0BD3"/>
    <w:rsid w:val="00EB1D11"/>
    <w:rsid w:val="00EC04FC"/>
    <w:rsid w:val="00EC3C86"/>
    <w:rsid w:val="00EC6C68"/>
    <w:rsid w:val="00ED370D"/>
    <w:rsid w:val="00EE066B"/>
    <w:rsid w:val="00EE1801"/>
    <w:rsid w:val="00EE3749"/>
    <w:rsid w:val="00EE3E55"/>
    <w:rsid w:val="00EE4031"/>
    <w:rsid w:val="00EE617F"/>
    <w:rsid w:val="00EF51BD"/>
    <w:rsid w:val="00F07401"/>
    <w:rsid w:val="00F11360"/>
    <w:rsid w:val="00F16034"/>
    <w:rsid w:val="00F22DE7"/>
    <w:rsid w:val="00F271F4"/>
    <w:rsid w:val="00F342CF"/>
    <w:rsid w:val="00F408A0"/>
    <w:rsid w:val="00F42772"/>
    <w:rsid w:val="00F44087"/>
    <w:rsid w:val="00F4734E"/>
    <w:rsid w:val="00F56FFE"/>
    <w:rsid w:val="00F64470"/>
    <w:rsid w:val="00F65113"/>
    <w:rsid w:val="00F66F6D"/>
    <w:rsid w:val="00F70C64"/>
    <w:rsid w:val="00F71355"/>
    <w:rsid w:val="00F7198E"/>
    <w:rsid w:val="00F73444"/>
    <w:rsid w:val="00F759D9"/>
    <w:rsid w:val="00F76FD6"/>
    <w:rsid w:val="00F80A96"/>
    <w:rsid w:val="00F81440"/>
    <w:rsid w:val="00F845F6"/>
    <w:rsid w:val="00F86B1F"/>
    <w:rsid w:val="00F9787E"/>
    <w:rsid w:val="00FA1094"/>
    <w:rsid w:val="00FA5B10"/>
    <w:rsid w:val="00FB13B6"/>
    <w:rsid w:val="00FB1EB2"/>
    <w:rsid w:val="00FB2953"/>
    <w:rsid w:val="00FB2AC4"/>
    <w:rsid w:val="00FB314A"/>
    <w:rsid w:val="00FC0366"/>
    <w:rsid w:val="00FC2909"/>
    <w:rsid w:val="00FC3881"/>
    <w:rsid w:val="00FC4D58"/>
    <w:rsid w:val="00FD2237"/>
    <w:rsid w:val="00FD6A74"/>
    <w:rsid w:val="00FE16BF"/>
    <w:rsid w:val="00FE3EFE"/>
    <w:rsid w:val="00FF48FD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0A12A5"/>
  <w15:docId w15:val="{4257976B-A95E-4DEA-8CF9-CCC52FF6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2D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44BE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44BE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44BE3"/>
    <w:rPr>
      <w:color w:val="0000FF"/>
      <w:u w:val="single"/>
    </w:rPr>
  </w:style>
  <w:style w:type="paragraph" w:styleId="Podpise-mailu">
    <w:name w:val="E-mail Signature"/>
    <w:basedOn w:val="Normln"/>
    <w:rsid w:val="007675FA"/>
  </w:style>
  <w:style w:type="character" w:styleId="Sledovanodkaz">
    <w:name w:val="FollowedHyperlink"/>
    <w:basedOn w:val="Standardnpsmoodstavce"/>
    <w:rsid w:val="00DD3EB3"/>
    <w:rPr>
      <w:color w:val="800080"/>
      <w:u w:val="single"/>
    </w:rPr>
  </w:style>
  <w:style w:type="character" w:styleId="Zdraznn">
    <w:name w:val="Emphasis"/>
    <w:basedOn w:val="Standardnpsmoodstavce"/>
    <w:qFormat/>
    <w:rsid w:val="00F759D9"/>
    <w:rPr>
      <w:i/>
      <w:iCs/>
    </w:rPr>
  </w:style>
  <w:style w:type="paragraph" w:styleId="Textbubliny">
    <w:name w:val="Balloon Text"/>
    <w:basedOn w:val="Normln"/>
    <w:semiHidden/>
    <w:rsid w:val="00E7579D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C06632"/>
    <w:rPr>
      <w:b/>
      <w:bCs/>
    </w:rPr>
  </w:style>
  <w:style w:type="paragraph" w:styleId="Revize">
    <w:name w:val="Revision"/>
    <w:hidden/>
    <w:uiPriority w:val="99"/>
    <w:semiHidden/>
    <w:rsid w:val="00B90CCA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B1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2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fi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efil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skaenerg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\Documents\&#352;ablona%20Dop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CE947-65F2-44FD-A815-4C2F21361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Dopis</Template>
  <TotalTime>26</TotalTime>
  <Pages>2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1815</CharactersWithSpaces>
  <SharedDoc>false</SharedDoc>
  <HLinks>
    <vt:vector size="6" baseType="variant">
      <vt:variant>
        <vt:i4>92</vt:i4>
      </vt:variant>
      <vt:variant>
        <vt:i4>0</vt:i4>
      </vt:variant>
      <vt:variant>
        <vt:i4>0</vt:i4>
      </vt:variant>
      <vt:variant>
        <vt:i4>5</vt:i4>
      </vt:variant>
      <vt:variant>
        <vt:lpwstr>http://www.ceskaenergie/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MBauer</dc:creator>
  <cp:lastModifiedBy>Michal Bauer</cp:lastModifiedBy>
  <cp:revision>6</cp:revision>
  <cp:lastPrinted>2017-08-22T11:51:00Z</cp:lastPrinted>
  <dcterms:created xsi:type="dcterms:W3CDTF">2026-06-25T09:59:00Z</dcterms:created>
  <dcterms:modified xsi:type="dcterms:W3CDTF">2026-06-25T10:19:00Z</dcterms:modified>
</cp:coreProperties>
</file>